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F824" w14:textId="77777777" w:rsidR="00712871" w:rsidRDefault="00712871"/>
    <w:tbl>
      <w:tblPr>
        <w:tblStyle w:val="Tabellenraster"/>
        <w:tblW w:w="5260" w:type="pct"/>
        <w:tblLayout w:type="fixed"/>
        <w:tblLook w:val="04A0" w:firstRow="1" w:lastRow="0" w:firstColumn="1" w:lastColumn="0" w:noHBand="0" w:noVBand="1"/>
      </w:tblPr>
      <w:tblGrid>
        <w:gridCol w:w="8647"/>
      </w:tblGrid>
      <w:tr w:rsidR="000B5ECD" w:rsidRPr="00321B8A" w14:paraId="6D106BA6" w14:textId="77777777" w:rsidTr="007D74BA">
        <w:trPr>
          <w:cantSplit/>
          <w:trHeight w:val="77"/>
        </w:trPr>
        <w:tc>
          <w:tcPr>
            <w:tcW w:w="5000" w:type="pct"/>
          </w:tcPr>
          <w:p w14:paraId="0CD1F0D2" w14:textId="44427265" w:rsidR="002A3DAE" w:rsidRPr="00321B8A" w:rsidRDefault="00FC1F5F" w:rsidP="00650341">
            <w:r w:rsidRPr="00BF75F9">
              <w:rPr>
                <w:highlight w:val="yellow"/>
              </w:rPr>
              <w:t>Ort</w:t>
            </w:r>
            <w:r w:rsidR="002A3DAE" w:rsidRPr="00BF75F9">
              <w:rPr>
                <w:highlight w:val="yellow"/>
              </w:rPr>
              <w:t>,</w:t>
            </w:r>
            <w:r w:rsidR="002A3DAE" w:rsidRPr="000E47CF">
              <w:rPr>
                <w:highlight w:val="yellow"/>
              </w:rPr>
              <w:t xml:space="preserve"> </w:t>
            </w:r>
            <w:r w:rsidR="000E47CF" w:rsidRPr="000E47CF">
              <w:rPr>
                <w:highlight w:val="yellow"/>
              </w:rPr>
              <w:t>Datum</w:t>
            </w:r>
          </w:p>
        </w:tc>
      </w:tr>
      <w:tr w:rsidR="000B5ECD" w:rsidRPr="00321B8A" w14:paraId="28F7FEBD" w14:textId="77777777" w:rsidTr="007D74BA">
        <w:trPr>
          <w:cantSplit/>
          <w:trHeight w:hRule="exact" w:val="355"/>
        </w:trPr>
        <w:tc>
          <w:tcPr>
            <w:tcW w:w="5000" w:type="pct"/>
          </w:tcPr>
          <w:p w14:paraId="29FEA476" w14:textId="230EDE96" w:rsidR="000B5ECD" w:rsidRPr="00321B8A" w:rsidRDefault="000B5ECD"/>
        </w:tc>
      </w:tr>
      <w:tr w:rsidR="000B5ECD" w:rsidRPr="00321B8A" w14:paraId="53DA43B9" w14:textId="77777777" w:rsidTr="007D74BA">
        <w:trPr>
          <w:cantSplit/>
          <w:trHeight w:val="184"/>
        </w:trPr>
        <w:tc>
          <w:tcPr>
            <w:tcW w:w="5000" w:type="pct"/>
          </w:tcPr>
          <w:p w14:paraId="4CF45128" w14:textId="49363F3A" w:rsidR="000B5ECD" w:rsidRPr="00321B8A" w:rsidRDefault="00C74EE8" w:rsidP="000074C3">
            <w:pPr>
              <w:pStyle w:val="Titel"/>
            </w:pPr>
            <w:r w:rsidRPr="00F32743">
              <w:rPr>
                <w:highlight w:val="yellow"/>
              </w:rPr>
              <w:t>Gemeinde/Stadt</w:t>
            </w:r>
            <w:r>
              <w:t xml:space="preserve"> </w:t>
            </w:r>
            <w:r w:rsidR="00F32743">
              <w:t>lanciert eine neue Anti-Littering-Kampagne</w:t>
            </w:r>
          </w:p>
        </w:tc>
      </w:tr>
      <w:tr w:rsidR="00221233" w:rsidRPr="00321B8A" w14:paraId="74400DDE" w14:textId="77777777" w:rsidTr="007D74BA">
        <w:trPr>
          <w:cantSplit/>
          <w:trHeight w:hRule="exact" w:val="294"/>
        </w:trPr>
        <w:tc>
          <w:tcPr>
            <w:tcW w:w="5000" w:type="pct"/>
          </w:tcPr>
          <w:p w14:paraId="71321BA2" w14:textId="77777777" w:rsidR="00221233" w:rsidRDefault="00221233"/>
          <w:p w14:paraId="219E924B" w14:textId="77777777" w:rsidR="004D4245" w:rsidRDefault="004D4245"/>
          <w:p w14:paraId="0EFEC304" w14:textId="77777777" w:rsidR="004D4245" w:rsidRDefault="004D4245"/>
          <w:p w14:paraId="41765131" w14:textId="77777777" w:rsidR="004D4245" w:rsidRDefault="004D4245"/>
          <w:p w14:paraId="7764E207" w14:textId="461B7D79" w:rsidR="004D4245" w:rsidRPr="00321B8A" w:rsidRDefault="004D4245"/>
        </w:tc>
      </w:tr>
    </w:tbl>
    <w:tbl>
      <w:tblPr>
        <w:tblStyle w:val="Tabellenraster"/>
        <w:tblpPr w:leftFromText="141" w:rightFromText="141" w:vertAnchor="page" w:horzAnchor="margin" w:tblpY="2318"/>
        <w:tblW w:w="8511" w:type="dxa"/>
        <w:tblLayout w:type="fixed"/>
        <w:tblLook w:val="04A0" w:firstRow="1" w:lastRow="0" w:firstColumn="1" w:lastColumn="0" w:noHBand="0" w:noVBand="1"/>
      </w:tblPr>
      <w:tblGrid>
        <w:gridCol w:w="8511"/>
      </w:tblGrid>
      <w:tr w:rsidR="00712871" w:rsidRPr="00321B8A" w14:paraId="71DE343D" w14:textId="77777777" w:rsidTr="00056789">
        <w:trPr>
          <w:cantSplit/>
          <w:trHeight w:hRule="exact" w:val="996"/>
        </w:trPr>
        <w:tc>
          <w:tcPr>
            <w:tcW w:w="8511" w:type="dxa"/>
          </w:tcPr>
          <w:p w14:paraId="453EF673" w14:textId="77777777" w:rsidR="00712871" w:rsidRPr="00056789" w:rsidRDefault="00712871" w:rsidP="00712871">
            <w:pPr>
              <w:rPr>
                <w:b/>
                <w:bCs/>
                <w:i/>
              </w:rPr>
            </w:pPr>
            <w:r w:rsidRPr="00056789">
              <w:rPr>
                <w:b/>
                <w:bCs/>
                <w:i/>
              </w:rPr>
              <w:t xml:space="preserve">Vorlage/Musterbeispiel Medienmitteilung </w:t>
            </w:r>
          </w:p>
          <w:p w14:paraId="1B816FDF" w14:textId="0D4EBE5D" w:rsidR="00712871" w:rsidRDefault="00712871" w:rsidP="00712871">
            <w:pPr>
              <w:rPr>
                <w:i/>
              </w:rPr>
            </w:pPr>
            <w:r>
              <w:rPr>
                <w:i/>
              </w:rPr>
              <w:t>Wichtig: ergänzen Sie die gelb-markierten Stellen mit Informationen Ihrer Gemeinde/Stadt und Ihrer Kampagne!</w:t>
            </w:r>
          </w:p>
          <w:p w14:paraId="4FAD8C89" w14:textId="77777777" w:rsidR="00712871" w:rsidRDefault="00712871" w:rsidP="00712871">
            <w:pPr>
              <w:rPr>
                <w:i/>
              </w:rPr>
            </w:pPr>
          </w:p>
          <w:p w14:paraId="4FF54B65" w14:textId="77777777" w:rsidR="00712871" w:rsidRDefault="00712871" w:rsidP="00712871">
            <w:pPr>
              <w:rPr>
                <w:i/>
              </w:rPr>
            </w:pPr>
          </w:p>
          <w:p w14:paraId="105A438D" w14:textId="77777777" w:rsidR="00712871" w:rsidRPr="0091345A" w:rsidRDefault="00712871" w:rsidP="00712871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5860EA12" w14:textId="2C451B82" w:rsidR="00091A77" w:rsidRDefault="00F62D4D" w:rsidP="00F52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95D99">
        <w:rPr>
          <w:b/>
          <w:bCs/>
        </w:rPr>
        <w:t>Littering</w:t>
      </w:r>
      <w:r>
        <w:t xml:space="preserve"> </w:t>
      </w:r>
      <w:r w:rsidR="00733FCE" w:rsidRPr="00395D99">
        <w:rPr>
          <w:b/>
          <w:bCs/>
        </w:rPr>
        <w:t xml:space="preserve">stört, </w:t>
      </w:r>
      <w:r w:rsidR="00CC4CE8" w:rsidRPr="00395D99">
        <w:rPr>
          <w:b/>
          <w:bCs/>
        </w:rPr>
        <w:t>ist teuer und hat negative Folgen für die Umwelt und die Bevölkerung.</w:t>
      </w:r>
      <w:r w:rsidR="006D24D3" w:rsidRPr="00395D99">
        <w:rPr>
          <w:b/>
          <w:bCs/>
        </w:rPr>
        <w:t xml:space="preserve"> Um </w:t>
      </w:r>
      <w:r w:rsidR="00165929" w:rsidRPr="00395D99">
        <w:rPr>
          <w:b/>
          <w:bCs/>
        </w:rPr>
        <w:t xml:space="preserve">den herumliegenden Abfall unter Kontrolle zu bringen, lanciert </w:t>
      </w:r>
      <w:r w:rsidR="00165929" w:rsidRPr="00395D99">
        <w:rPr>
          <w:b/>
          <w:bCs/>
          <w:highlight w:val="yellow"/>
        </w:rPr>
        <w:t>Gemeinde/Stadt</w:t>
      </w:r>
      <w:r w:rsidR="00165929" w:rsidRPr="00395D99">
        <w:rPr>
          <w:b/>
          <w:bCs/>
        </w:rPr>
        <w:t xml:space="preserve"> eine </w:t>
      </w:r>
      <w:r w:rsidR="00A32141">
        <w:rPr>
          <w:b/>
          <w:bCs/>
        </w:rPr>
        <w:t xml:space="preserve">neue </w:t>
      </w:r>
      <w:r w:rsidR="00165929" w:rsidRPr="00395D99">
        <w:rPr>
          <w:b/>
          <w:bCs/>
        </w:rPr>
        <w:t xml:space="preserve">Anti-Littering-Kampagne. </w:t>
      </w:r>
      <w:r w:rsidR="0065354E">
        <w:rPr>
          <w:b/>
          <w:bCs/>
          <w:highlight w:val="yellow"/>
        </w:rPr>
        <w:t>Einsatzo</w:t>
      </w:r>
      <w:r w:rsidR="0065354E" w:rsidRPr="00395D99">
        <w:rPr>
          <w:b/>
          <w:bCs/>
          <w:highlight w:val="yellow"/>
        </w:rPr>
        <w:t xml:space="preserve">rt </w:t>
      </w:r>
      <w:r w:rsidR="008877AF" w:rsidRPr="00395D99">
        <w:rPr>
          <w:b/>
          <w:bCs/>
          <w:highlight w:val="yellow"/>
        </w:rPr>
        <w:t>(im Park, am Seeufer)</w:t>
      </w:r>
      <w:r w:rsidR="008877AF" w:rsidRPr="00395D99">
        <w:rPr>
          <w:b/>
          <w:bCs/>
        </w:rPr>
        <w:t xml:space="preserve"> </w:t>
      </w:r>
      <w:r w:rsidR="00B9707D" w:rsidRPr="00395D99">
        <w:rPr>
          <w:b/>
          <w:bCs/>
        </w:rPr>
        <w:t>sorgen</w:t>
      </w:r>
      <w:r w:rsidR="00CA4F91" w:rsidRPr="00395D99">
        <w:rPr>
          <w:b/>
          <w:bCs/>
        </w:rPr>
        <w:t xml:space="preserve"> </w:t>
      </w:r>
      <w:r w:rsidR="008877AF" w:rsidRPr="008877AF">
        <w:rPr>
          <w:b/>
          <w:bCs/>
          <w:highlight w:val="yellow"/>
        </w:rPr>
        <w:t>bald</w:t>
      </w:r>
      <w:r w:rsidR="008877AF">
        <w:rPr>
          <w:b/>
          <w:bCs/>
        </w:rPr>
        <w:t xml:space="preserve"> </w:t>
      </w:r>
      <w:r w:rsidR="00B9707D" w:rsidRPr="00395D99">
        <w:rPr>
          <w:b/>
          <w:bCs/>
          <w:highlight w:val="yellow"/>
        </w:rPr>
        <w:t>Massnahmen (Plakate,</w:t>
      </w:r>
      <w:r w:rsidR="007907DB">
        <w:rPr>
          <w:b/>
          <w:bCs/>
          <w:highlight w:val="yellow"/>
        </w:rPr>
        <w:t xml:space="preserve"> </w:t>
      </w:r>
      <w:r w:rsidR="003C329E" w:rsidRPr="00395D99">
        <w:rPr>
          <w:b/>
          <w:bCs/>
          <w:highlight w:val="yellow"/>
        </w:rPr>
        <w:t>witzige</w:t>
      </w:r>
      <w:r w:rsidR="007907DB">
        <w:rPr>
          <w:b/>
          <w:bCs/>
          <w:highlight w:val="yellow"/>
        </w:rPr>
        <w:t xml:space="preserve"> Slogans auf Abfallkübel</w:t>
      </w:r>
      <w:r w:rsidR="003C329E" w:rsidRPr="00395D99">
        <w:rPr>
          <w:b/>
          <w:bCs/>
          <w:highlight w:val="yellow"/>
        </w:rPr>
        <w:t>)</w:t>
      </w:r>
      <w:r w:rsidR="003C329E" w:rsidRPr="00395D99">
        <w:rPr>
          <w:b/>
          <w:bCs/>
        </w:rPr>
        <w:t xml:space="preserve"> dafür, dass </w:t>
      </w:r>
      <w:r w:rsidR="00395D99" w:rsidRPr="00395D99">
        <w:rPr>
          <w:b/>
          <w:bCs/>
        </w:rPr>
        <w:t>Passantinnen und Passanten ihren Abfall korrekt entsorgen.</w:t>
      </w:r>
      <w:r w:rsidR="009635C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B4DB9" wp14:editId="37CB35BA">
                <wp:simplePos x="0" y="0"/>
                <wp:positionH relativeFrom="column">
                  <wp:posOffset>-902335</wp:posOffset>
                </wp:positionH>
                <wp:positionV relativeFrom="paragraph">
                  <wp:posOffset>5080</wp:posOffset>
                </wp:positionV>
                <wp:extent cx="702945" cy="416560"/>
                <wp:effectExtent l="0" t="0" r="825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2CF4" w14:textId="6CD4856D" w:rsidR="00622269" w:rsidRPr="008E70F0" w:rsidRDefault="00395D9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B4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05pt;margin-top:.4pt;width:55.35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" stroked="f">
                <v:textbox>
                  <w:txbxContent>
                    <w:p w14:paraId="59462CF4" w14:textId="6CD4856D" w:rsidR="00622269" w:rsidRPr="008E70F0" w:rsidRDefault="00395D9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Lead</w:t>
                      </w:r>
                    </w:p>
                  </w:txbxContent>
                </v:textbox>
              </v:shape>
            </w:pict>
          </mc:Fallback>
        </mc:AlternateContent>
      </w:r>
    </w:p>
    <w:p w14:paraId="19008816" w14:textId="77777777" w:rsidR="00091A77" w:rsidRDefault="009635CC" w:rsidP="00D05E27">
      <w:pPr>
        <w:spacing w:after="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C96F2" wp14:editId="04C7A2CD">
                <wp:simplePos x="0" y="0"/>
                <wp:positionH relativeFrom="column">
                  <wp:posOffset>-998855</wp:posOffset>
                </wp:positionH>
                <wp:positionV relativeFrom="paragraph">
                  <wp:posOffset>132715</wp:posOffset>
                </wp:positionV>
                <wp:extent cx="848360" cy="706120"/>
                <wp:effectExtent l="0" t="0" r="0" b="508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A9F5D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B610A" w14:textId="01BD7C09" w:rsidR="00622269" w:rsidRPr="008E70F0" w:rsidRDefault="00622269" w:rsidP="008E70F0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Wer, </w:t>
                            </w:r>
                            <w:proofErr w:type="gramStart"/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Was, </w:t>
                            </w:r>
                            <w:r w:rsidR="00C17C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Wann</w:t>
                            </w:r>
                            <w:proofErr w:type="gramEnd"/>
                            <w:r w:rsidR="00C17C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>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96F2" id="Text Box 3" o:spid="_x0000_s1027" type="#_x0000_t202" style="position:absolute;margin-left:-78.65pt;margin-top:10.45pt;width:66.8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" filled="f" stroked="f">
                <v:textbox>
                  <w:txbxContent>
                    <w:p w14:paraId="0D8B610A" w14:textId="01BD7C09" w:rsidR="00622269" w:rsidRPr="008E70F0" w:rsidRDefault="00622269" w:rsidP="008E70F0">
                      <w:pPr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6"/>
                        </w:rPr>
                      </w:pPr>
                      <w:r w:rsidRPr="008E70F0">
                        <w:rPr>
                          <w:b/>
                          <w:sz w:val="16"/>
                          <w:szCs w:val="16"/>
                        </w:rPr>
                        <w:t xml:space="preserve">Wer, </w:t>
                      </w:r>
                      <w:proofErr w:type="gramStart"/>
                      <w:r w:rsidRPr="008E70F0">
                        <w:rPr>
                          <w:b/>
                          <w:sz w:val="16"/>
                          <w:szCs w:val="16"/>
                        </w:rPr>
                        <w:t xml:space="preserve">Was, </w:t>
                      </w:r>
                      <w:r w:rsidR="00C17CE0">
                        <w:rPr>
                          <w:b/>
                          <w:sz w:val="16"/>
                          <w:szCs w:val="16"/>
                        </w:rPr>
                        <w:t xml:space="preserve"> Wann</w:t>
                      </w:r>
                      <w:proofErr w:type="gramEnd"/>
                      <w:r w:rsidR="00C17CE0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Pr="008E70F0">
                        <w:rPr>
                          <w:b/>
                          <w:sz w:val="16"/>
                          <w:szCs w:val="16"/>
                        </w:rPr>
                        <w:t>Wo</w:t>
                      </w:r>
                    </w:p>
                  </w:txbxContent>
                </v:textbox>
              </v:shape>
            </w:pict>
          </mc:Fallback>
        </mc:AlternateContent>
      </w:r>
    </w:p>
    <w:p w14:paraId="54DA82BC" w14:textId="5A3DF57E" w:rsidR="00486A47" w:rsidRDefault="00192471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877AF">
        <w:rPr>
          <w:highlight w:val="yellow"/>
        </w:rPr>
        <w:t xml:space="preserve">Gemeinde/Stadt </w:t>
      </w:r>
      <w:r w:rsidR="008877AF" w:rsidRPr="00C17CE0">
        <w:t>engagiert</w:t>
      </w:r>
      <w:r w:rsidR="008877AF">
        <w:t xml:space="preserve"> sich gegen Littering: </w:t>
      </w:r>
      <w:r w:rsidR="00C17CE0">
        <w:t xml:space="preserve">Ab </w:t>
      </w:r>
      <w:r w:rsidR="00C17CE0" w:rsidRPr="004B7CAB">
        <w:rPr>
          <w:highlight w:val="yellow"/>
        </w:rPr>
        <w:t>Datum</w:t>
      </w:r>
      <w:r w:rsidR="00C17CE0">
        <w:t xml:space="preserve"> </w:t>
      </w:r>
      <w:r w:rsidR="00EF7AD0">
        <w:t xml:space="preserve">sorgen </w:t>
      </w:r>
      <w:r w:rsidR="00EF7AD0" w:rsidRPr="005E194E">
        <w:rPr>
          <w:highlight w:val="yellow"/>
        </w:rPr>
        <w:t>Ort (im Park, am Seeufer)</w:t>
      </w:r>
      <w:r w:rsidR="00F6211F">
        <w:t xml:space="preserve"> Anti-Littering-Massnahmen </w:t>
      </w:r>
      <w:r w:rsidR="005E194E">
        <w:t xml:space="preserve">wie </w:t>
      </w:r>
      <w:r w:rsidR="005E194E" w:rsidRPr="005604E2">
        <w:rPr>
          <w:highlight w:val="yellow"/>
        </w:rPr>
        <w:t>Plakate und witzige Kleber</w:t>
      </w:r>
      <w:r w:rsidR="00075F67">
        <w:t xml:space="preserve"> </w:t>
      </w:r>
      <w:r w:rsidR="005E194E">
        <w:t xml:space="preserve">für Aufmerksamkeit. </w:t>
      </w:r>
      <w:r w:rsidR="00486A47" w:rsidRPr="00486A47">
        <w:rPr>
          <w:highlight w:val="yellow"/>
        </w:rPr>
        <w:t>Beschreibung Massnahmen (</w:t>
      </w:r>
      <w:r w:rsidR="00EC62E0" w:rsidRPr="00486A47">
        <w:rPr>
          <w:highlight w:val="yellow"/>
        </w:rPr>
        <w:t xml:space="preserve">«Hier passt alles rein. Ausser Ausreden», heisst es beispielsweise </w:t>
      </w:r>
      <w:r w:rsidR="00075F67" w:rsidRPr="00486A47">
        <w:rPr>
          <w:highlight w:val="yellow"/>
        </w:rPr>
        <w:t>auf den Abfallkübeln</w:t>
      </w:r>
      <w:r w:rsidR="00486A47">
        <w:rPr>
          <w:highlight w:val="yellow"/>
        </w:rPr>
        <w:t>)</w:t>
      </w:r>
      <w:r w:rsidR="00075F67" w:rsidRPr="00486A47">
        <w:rPr>
          <w:highlight w:val="yellow"/>
        </w:rPr>
        <w:t>.</w:t>
      </w:r>
      <w:r w:rsidR="00075F67">
        <w:t xml:space="preserve"> Damit </w:t>
      </w:r>
      <w:r w:rsidR="00B20916">
        <w:t xml:space="preserve">soll die Bevölkerung dazu motiviert werden, ihren Abfall in den </w:t>
      </w:r>
      <w:proofErr w:type="gramStart"/>
      <w:r w:rsidR="00B20916">
        <w:t>Kübel</w:t>
      </w:r>
      <w:proofErr w:type="gramEnd"/>
      <w:r w:rsidR="00B20916">
        <w:t xml:space="preserve"> statt auf den Boden zu werfen.</w:t>
      </w:r>
    </w:p>
    <w:p w14:paraId="50A63538" w14:textId="77777777" w:rsidR="00091A77" w:rsidRDefault="00091A77" w:rsidP="00D05E27">
      <w:pPr>
        <w:spacing w:after="0"/>
      </w:pPr>
    </w:p>
    <w:p w14:paraId="13547A77" w14:textId="1CE035DD" w:rsidR="00AF0E2A" w:rsidRDefault="00E763DF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727C10">
        <w:rPr>
          <w:highlight w:val="yellow"/>
        </w:rPr>
        <w:t>«</w:t>
      </w:r>
      <w:r w:rsidR="00DE5845" w:rsidRPr="00727C10">
        <w:rPr>
          <w:highlight w:val="yellow"/>
        </w:rPr>
        <w:t xml:space="preserve">Humorvolle Botschaften </w:t>
      </w:r>
      <w:r w:rsidR="00A13DCC" w:rsidRPr="00727C10">
        <w:rPr>
          <w:highlight w:val="yellow"/>
        </w:rPr>
        <w:t>wirken besonders gut»</w:t>
      </w:r>
      <w:r w:rsidR="00A13DCC" w:rsidRPr="00727C10">
        <w:t>,</w:t>
      </w:r>
      <w:r w:rsidR="00A13DCC">
        <w:t xml:space="preserve"> weiss </w:t>
      </w:r>
      <w:r w:rsidR="00A13DCC" w:rsidRPr="00727C10">
        <w:rPr>
          <w:highlight w:val="yellow"/>
        </w:rPr>
        <w:t>Vorname Nachname, Funktion (Vreni Meier, Gemeindepräsidentin</w:t>
      </w:r>
      <w:r w:rsidR="00F23603" w:rsidRPr="00727C10">
        <w:rPr>
          <w:highlight w:val="yellow"/>
        </w:rPr>
        <w:t>)</w:t>
      </w:r>
      <w:r w:rsidR="00F23603" w:rsidRPr="00727C10">
        <w:t>.</w:t>
      </w:r>
      <w:r w:rsidR="00F23603">
        <w:t xml:space="preserve"> </w:t>
      </w:r>
      <w:r w:rsidR="00727C10" w:rsidRPr="001E3AC6">
        <w:rPr>
          <w:highlight w:val="yellow"/>
        </w:rPr>
        <w:t>«</w:t>
      </w:r>
      <w:r w:rsidR="00857F09" w:rsidRPr="001E3AC6">
        <w:rPr>
          <w:highlight w:val="yellow"/>
        </w:rPr>
        <w:t xml:space="preserve">So begegnen wir der Bevölkerung auf Augenhöhe </w:t>
      </w:r>
      <w:r w:rsidR="0033658B" w:rsidRPr="001E3AC6">
        <w:rPr>
          <w:highlight w:val="yellow"/>
        </w:rPr>
        <w:t>und</w:t>
      </w:r>
      <w:r w:rsidR="00600E20" w:rsidRPr="001E3AC6">
        <w:rPr>
          <w:highlight w:val="yellow"/>
        </w:rPr>
        <w:t xml:space="preserve"> bringen sie auf positive Art und Weise dazu, ihren </w:t>
      </w:r>
      <w:r w:rsidR="00E87F68">
        <w:rPr>
          <w:highlight w:val="yellow"/>
        </w:rPr>
        <w:t>Abfall</w:t>
      </w:r>
      <w:r w:rsidR="00E87F68" w:rsidRPr="001E3AC6">
        <w:rPr>
          <w:highlight w:val="yellow"/>
        </w:rPr>
        <w:t xml:space="preserve"> </w:t>
      </w:r>
      <w:r w:rsidR="00E87F68">
        <w:rPr>
          <w:highlight w:val="yellow"/>
        </w:rPr>
        <w:t>korrekt zu entsorgen</w:t>
      </w:r>
      <w:r w:rsidR="00600E20" w:rsidRPr="001E3AC6">
        <w:rPr>
          <w:highlight w:val="yellow"/>
        </w:rPr>
        <w:t>.</w:t>
      </w:r>
      <w:r w:rsidR="001E3AC6" w:rsidRPr="001E3AC6">
        <w:rPr>
          <w:highlight w:val="yellow"/>
        </w:rPr>
        <w:t>»</w:t>
      </w:r>
      <w:r w:rsidR="001E3AC6">
        <w:t xml:space="preserve"> </w:t>
      </w:r>
      <w:r w:rsidR="00F23603">
        <w:t>D</w:t>
      </w:r>
      <w:r w:rsidR="00727C10">
        <w:t xml:space="preserve">amit </w:t>
      </w:r>
      <w:r w:rsidR="001E3AC6">
        <w:t xml:space="preserve">will </w:t>
      </w:r>
      <w:r w:rsidR="001E3AC6" w:rsidRPr="001E3AC6">
        <w:rPr>
          <w:highlight w:val="yellow"/>
        </w:rPr>
        <w:t>Stadt/Gemeinde</w:t>
      </w:r>
      <w:r w:rsidR="00727C10">
        <w:t xml:space="preserve"> </w:t>
      </w:r>
      <w:r w:rsidR="009C313B">
        <w:t>dem Littering entgegenwirken</w:t>
      </w:r>
      <w:r w:rsidR="001E3AC6">
        <w:t xml:space="preserve">, das in </w:t>
      </w:r>
      <w:r w:rsidR="00527988">
        <w:t xml:space="preserve">der warmen Jahreszeit </w:t>
      </w:r>
      <w:r w:rsidR="00BE7EB2" w:rsidRPr="00BE7EB2">
        <w:rPr>
          <w:highlight w:val="yellow"/>
        </w:rPr>
        <w:t>Ort (im Park, am Seeufer)</w:t>
      </w:r>
      <w:r w:rsidR="00BE7EB2">
        <w:t xml:space="preserve"> vermehrt</w:t>
      </w:r>
      <w:r w:rsidR="00527988">
        <w:t xml:space="preserve"> anfällt.</w:t>
      </w:r>
      <w:r w:rsidR="009635C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D40A0" wp14:editId="6C653621">
                <wp:simplePos x="0" y="0"/>
                <wp:positionH relativeFrom="column">
                  <wp:posOffset>-916940</wp:posOffset>
                </wp:positionH>
                <wp:positionV relativeFrom="paragraph">
                  <wp:posOffset>209550</wp:posOffset>
                </wp:positionV>
                <wp:extent cx="809625" cy="532765"/>
                <wp:effectExtent l="0" t="0" r="3175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A78C1" w14:textId="0A8E2AEA" w:rsidR="00622269" w:rsidRPr="008E70F0" w:rsidRDefault="0062226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E70F0">
                              <w:rPr>
                                <w:b/>
                                <w:sz w:val="16"/>
                                <w:szCs w:val="16"/>
                              </w:rPr>
                              <w:t>Zitat</w:t>
                            </w:r>
                            <w:r w:rsidR="007907D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/ Statement / Quote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D40A0" id="Text Box 4" o:spid="_x0000_s1028" type="#_x0000_t202" style="position:absolute;margin-left:-72.2pt;margin-top:16.5pt;width:63.75pt;height:4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" stroked="f">
                <v:textbox>
                  <w:txbxContent>
                    <w:p w14:paraId="726A78C1" w14:textId="0A8E2AEA" w:rsidR="00622269" w:rsidRPr="008E70F0" w:rsidRDefault="0062226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8E70F0">
                        <w:rPr>
                          <w:b/>
                          <w:sz w:val="16"/>
                          <w:szCs w:val="16"/>
                        </w:rPr>
                        <w:t>Zitat</w:t>
                      </w:r>
                      <w:r w:rsidR="007907DB">
                        <w:rPr>
                          <w:b/>
                          <w:sz w:val="16"/>
                          <w:szCs w:val="16"/>
                        </w:rPr>
                        <w:t xml:space="preserve"> / Statement / Quote</w:t>
                      </w:r>
                    </w:p>
                  </w:txbxContent>
                </v:textbox>
              </v:shape>
            </w:pict>
          </mc:Fallback>
        </mc:AlternateContent>
      </w:r>
    </w:p>
    <w:p w14:paraId="2AEAE7E5" w14:textId="77777777" w:rsidR="00AF0E2A" w:rsidRDefault="00AF0E2A" w:rsidP="00D05E27">
      <w:pPr>
        <w:spacing w:after="0"/>
      </w:pPr>
    </w:p>
    <w:p w14:paraId="10CF0CAB" w14:textId="314518F3" w:rsidR="007223ED" w:rsidRDefault="009635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A8182" wp14:editId="36A712E5">
                <wp:simplePos x="0" y="0"/>
                <wp:positionH relativeFrom="column">
                  <wp:posOffset>-918845</wp:posOffset>
                </wp:positionH>
                <wp:positionV relativeFrom="paragraph">
                  <wp:posOffset>36195</wp:posOffset>
                </wp:positionV>
                <wp:extent cx="732155" cy="422910"/>
                <wp:effectExtent l="0" t="0" r="4445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36485" w14:textId="75F3F164" w:rsidR="00622269" w:rsidRPr="008E70F0" w:rsidRDefault="00B6449E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Detailinfo, Ausblick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8182" id="Text Box 5" o:spid="_x0000_s1029" type="#_x0000_t202" style="position:absolute;margin-left:-72.35pt;margin-top:2.85pt;width:57.6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" stroked="f">
                <v:textbox>
                  <w:txbxContent>
                    <w:p w14:paraId="2AF36485" w14:textId="75F3F164" w:rsidR="00622269" w:rsidRPr="008E70F0" w:rsidRDefault="00B6449E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Detailinfo, Ausblick</w:t>
                      </w:r>
                    </w:p>
                  </w:txbxContent>
                </v:textbox>
              </v:shape>
            </w:pict>
          </mc:Fallback>
        </mc:AlternateContent>
      </w:r>
      <w:r w:rsidR="00E64040">
        <w:t xml:space="preserve">Die </w:t>
      </w:r>
      <w:r w:rsidR="00E64040" w:rsidRPr="002F5870">
        <w:rPr>
          <w:highlight w:val="yellow"/>
        </w:rPr>
        <w:t xml:space="preserve">Massnahmen (Plakate, </w:t>
      </w:r>
      <w:r w:rsidR="007907DB">
        <w:rPr>
          <w:highlight w:val="yellow"/>
        </w:rPr>
        <w:t>Kübel-</w:t>
      </w:r>
      <w:r w:rsidR="00D55109">
        <w:rPr>
          <w:highlight w:val="yellow"/>
        </w:rPr>
        <w:t>Aufk</w:t>
      </w:r>
      <w:r w:rsidR="00E64040" w:rsidRPr="002F5870">
        <w:rPr>
          <w:highlight w:val="yellow"/>
        </w:rPr>
        <w:t>leber)</w:t>
      </w:r>
      <w:r w:rsidR="00E64040">
        <w:t xml:space="preserve"> werden noch bis zum </w:t>
      </w:r>
      <w:r w:rsidR="002F5870" w:rsidRPr="002F5870">
        <w:rPr>
          <w:highlight w:val="yellow"/>
        </w:rPr>
        <w:t>Datum</w:t>
      </w:r>
      <w:r w:rsidR="002F5870">
        <w:t xml:space="preserve"> für eine saubere Umgebung sorgen. </w:t>
      </w:r>
      <w:r w:rsidR="00A043A8" w:rsidRPr="0019007A">
        <w:rPr>
          <w:highlight w:val="yellow"/>
        </w:rPr>
        <w:t xml:space="preserve">Begleitet werden sie durch eine </w:t>
      </w:r>
      <w:proofErr w:type="spellStart"/>
      <w:r w:rsidR="00A043A8" w:rsidRPr="0019007A">
        <w:rPr>
          <w:highlight w:val="yellow"/>
        </w:rPr>
        <w:t>Social</w:t>
      </w:r>
      <w:proofErr w:type="spellEnd"/>
      <w:r w:rsidR="007907DB">
        <w:rPr>
          <w:highlight w:val="yellow"/>
        </w:rPr>
        <w:t xml:space="preserve"> </w:t>
      </w:r>
      <w:r w:rsidR="00A043A8" w:rsidRPr="0019007A">
        <w:rPr>
          <w:highlight w:val="yellow"/>
        </w:rPr>
        <w:t>Media-Kampagne</w:t>
      </w:r>
      <w:r w:rsidR="003E1FB7" w:rsidRPr="0019007A">
        <w:rPr>
          <w:highlight w:val="yellow"/>
        </w:rPr>
        <w:t>: In Posts auf Instagram macht Gemeinde/Stadt auf die Massnahmen aufmerksam und</w:t>
      </w:r>
      <w:r w:rsidR="008F10C1" w:rsidRPr="0019007A">
        <w:rPr>
          <w:highlight w:val="yellow"/>
        </w:rPr>
        <w:t xml:space="preserve"> lässt dabei Reinigungsmitarbeitende</w:t>
      </w:r>
      <w:r w:rsidR="00601094" w:rsidRPr="0019007A">
        <w:rPr>
          <w:highlight w:val="yellow"/>
        </w:rPr>
        <w:t>, Passantinnen und Passanten zu Wort kommen.</w:t>
      </w:r>
      <w:r w:rsidR="003E1FB7" w:rsidRPr="0019007A">
        <w:rPr>
          <w:highlight w:val="yellow"/>
        </w:rPr>
        <w:t xml:space="preserve"> </w:t>
      </w:r>
      <w:r w:rsidR="00A56E6D" w:rsidRPr="0019007A">
        <w:rPr>
          <w:highlight w:val="yellow"/>
        </w:rPr>
        <w:t>Gemeinde/Stadt plant, in Zukunft regelmässige Anti-Littering-Kampagnen durchzuführen.</w:t>
      </w:r>
    </w:p>
    <w:p w14:paraId="5FC3C069" w14:textId="77777777" w:rsidR="00DB201C" w:rsidRDefault="009635CC" w:rsidP="00D05E27">
      <w:pPr>
        <w:spacing w:after="0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1A1E1" wp14:editId="6F2074AC">
                <wp:simplePos x="0" y="0"/>
                <wp:positionH relativeFrom="column">
                  <wp:posOffset>-927100</wp:posOffset>
                </wp:positionH>
                <wp:positionV relativeFrom="paragraph">
                  <wp:posOffset>171449</wp:posOffset>
                </wp:positionV>
                <wp:extent cx="716280" cy="466725"/>
                <wp:effectExtent l="0" t="0" r="762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98032" w14:textId="4F81DFC4" w:rsidR="00622269" w:rsidRPr="008E70F0" w:rsidRDefault="00355A4D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Kontaktinformationen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A1E1" id="Text Box 7" o:spid="_x0000_s1030" type="#_x0000_t202" style="position:absolute;margin-left:-73pt;margin-top:13.5pt;width:56.4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" stroked="f">
                <v:textbox>
                  <w:txbxContent>
                    <w:p w14:paraId="3AF98032" w14:textId="4F81DFC4" w:rsidR="00622269" w:rsidRPr="008E70F0" w:rsidRDefault="00355A4D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Kontaktinformationen</w:t>
                      </w:r>
                    </w:p>
                  </w:txbxContent>
                </v:textbox>
              </v:shape>
            </w:pict>
          </mc:Fallback>
        </mc:AlternateContent>
      </w:r>
    </w:p>
    <w:p w14:paraId="02B80184" w14:textId="04A133DF" w:rsidR="00213DC0" w:rsidRDefault="007467FE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highlight w:val="yellow"/>
        </w:rPr>
      </w:pPr>
      <w:r w:rsidRPr="007467FE">
        <w:rPr>
          <w:b/>
          <w:highlight w:val="yellow"/>
        </w:rPr>
        <w:t>Für weitere Informationen wenden S</w:t>
      </w:r>
      <w:r>
        <w:rPr>
          <w:b/>
          <w:highlight w:val="yellow"/>
        </w:rPr>
        <w:t>ie sich an:</w:t>
      </w:r>
    </w:p>
    <w:p w14:paraId="5E8E6220" w14:textId="037571C5" w:rsidR="00D85DFB" w:rsidRPr="00386CAC" w:rsidRDefault="007467FE" w:rsidP="00FC1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highlight w:val="yellow"/>
        </w:rPr>
      </w:pPr>
      <w:r w:rsidRPr="00386CAC">
        <w:rPr>
          <w:bCs/>
          <w:highlight w:val="yellow"/>
        </w:rPr>
        <w:t xml:space="preserve">- </w:t>
      </w:r>
      <w:r w:rsidR="00F93E0C" w:rsidRPr="00386CAC">
        <w:rPr>
          <w:bCs/>
          <w:highlight w:val="yellow"/>
        </w:rPr>
        <w:t xml:space="preserve">Vorname Nachname, Funktion, Telefonnummer, </w:t>
      </w:r>
      <w:proofErr w:type="gramStart"/>
      <w:r w:rsidR="00F93E0C" w:rsidRPr="00386CAC">
        <w:rPr>
          <w:bCs/>
          <w:highlight w:val="yellow"/>
        </w:rPr>
        <w:t>Email</w:t>
      </w:r>
      <w:proofErr w:type="gramEnd"/>
    </w:p>
    <w:sectPr w:rsidR="00D85DFB" w:rsidRPr="00386CAC" w:rsidSect="007D74BA">
      <w:headerReference w:type="default" r:id="rId11"/>
      <w:footerReference w:type="default" r:id="rId12"/>
      <w:headerReference w:type="first" r:id="rId13"/>
      <w:pgSz w:w="11906" w:h="16838"/>
      <w:pgMar w:top="588" w:right="1701" w:bottom="2369" w:left="1985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2848" w14:textId="77777777" w:rsidR="00BC1D80" w:rsidRDefault="00BC1D80" w:rsidP="002031AB">
      <w:pPr>
        <w:spacing w:after="0" w:line="240" w:lineRule="auto"/>
      </w:pPr>
      <w:r>
        <w:separator/>
      </w:r>
    </w:p>
  </w:endnote>
  <w:endnote w:type="continuationSeparator" w:id="0">
    <w:p w14:paraId="30F7DB36" w14:textId="77777777" w:rsidR="00BC1D80" w:rsidRDefault="00BC1D80" w:rsidP="0020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B00C" w14:textId="77777777" w:rsidR="00622269" w:rsidRPr="000F5122" w:rsidRDefault="00622269" w:rsidP="00321B8A">
    <w:pPr>
      <w:pStyle w:val="Fuzeile"/>
      <w:rPr>
        <w:rStyle w:val="Fett"/>
        <w:lang w:val="en-US"/>
      </w:rPr>
    </w:pPr>
    <w:r w:rsidRPr="000F5122">
      <w:rPr>
        <w:rStyle w:val="Fett"/>
        <w:lang w:val="en-US"/>
      </w:rPr>
      <w:t>IGSU</w:t>
    </w:r>
  </w:p>
  <w:p w14:paraId="28DB6BF1" w14:textId="6F39127F" w:rsidR="00622269" w:rsidRPr="000F5122" w:rsidRDefault="00622269" w:rsidP="00321B8A">
    <w:pPr>
      <w:pStyle w:val="Fuzeile"/>
      <w:rPr>
        <w:lang w:val="en-US"/>
      </w:rPr>
    </w:pPr>
    <w:r w:rsidRPr="000F5122">
      <w:rPr>
        <w:lang w:val="en-US"/>
      </w:rPr>
      <w:t>Clean-Up-Day</w:t>
    </w:r>
  </w:p>
  <w:p w14:paraId="04C8BD25" w14:textId="0E7ACABB" w:rsidR="00622269" w:rsidRPr="000F5122" w:rsidRDefault="00CE6F4A" w:rsidP="00321B8A">
    <w:pPr>
      <w:pStyle w:val="Fuzeile"/>
      <w:rPr>
        <w:lang w:val="en-US"/>
      </w:rPr>
    </w:pPr>
    <w:r>
      <w:rPr>
        <w:lang w:val="en-US"/>
      </w:rPr>
      <w:t>Grubenstrasse</w:t>
    </w:r>
    <w:r w:rsidR="00025EBC" w:rsidRPr="000F5122">
      <w:rPr>
        <w:lang w:val="en-US"/>
      </w:rPr>
      <w:t xml:space="preserve"> </w:t>
    </w:r>
    <w:r>
      <w:rPr>
        <w:lang w:val="en-US"/>
      </w:rPr>
      <w:t>29</w:t>
    </w:r>
  </w:p>
  <w:p w14:paraId="240CD796" w14:textId="50EBBEDB" w:rsidR="00622269" w:rsidRDefault="00025EBC" w:rsidP="00CE6F4A">
    <w:pPr>
      <w:pStyle w:val="Fuzeile"/>
    </w:pPr>
    <w:r>
      <w:t>804</w:t>
    </w:r>
    <w:r w:rsidR="00CE6F4A">
      <w:t>5</w:t>
    </w:r>
    <w:r w:rsidR="00622269">
      <w:t xml:space="preserve"> Zürich</w:t>
    </w:r>
  </w:p>
  <w:p w14:paraId="1BB7503D" w14:textId="2D8FCEBA" w:rsidR="00622269" w:rsidRDefault="00622269" w:rsidP="00321B8A">
    <w:pPr>
      <w:pStyle w:val="Fuzeile"/>
    </w:pPr>
    <w:r>
      <w:t>T +41 43 500 19 9</w:t>
    </w:r>
    <w:r w:rsidR="000F5122">
      <w:t>9</w:t>
    </w:r>
  </w:p>
  <w:p w14:paraId="7B520EFC" w14:textId="77777777" w:rsidR="00622269" w:rsidRPr="006A3EB2" w:rsidRDefault="00622269" w:rsidP="00321B8A">
    <w:pPr>
      <w:pStyle w:val="Fuzeile"/>
      <w:rPr>
        <w:rStyle w:val="Hervorhebung"/>
      </w:rPr>
    </w:pPr>
    <w:hyperlink r:id="rId1" w:history="1">
      <w:r w:rsidRPr="006A3EB2">
        <w:rPr>
          <w:rStyle w:val="Hervorhebung"/>
        </w:rPr>
        <w:t>clean-up-day@igsu.ch</w:t>
      </w:r>
    </w:hyperlink>
  </w:p>
  <w:p w14:paraId="1615CC1D" w14:textId="77777777" w:rsidR="00622269" w:rsidRPr="00321B8A" w:rsidRDefault="00622269" w:rsidP="00321B8A">
    <w:pPr>
      <w:pStyle w:val="Fuzeile"/>
      <w:rPr>
        <w:rStyle w:val="Hyperlink"/>
        <w:iCs/>
      </w:rPr>
    </w:pPr>
    <w:r w:rsidRPr="006A3EB2">
      <w:rPr>
        <w:rStyle w:val="Hervorhebung"/>
      </w:rPr>
      <w:t>www.clean-up-day.ch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32ED" w14:textId="77777777" w:rsidR="00BC1D80" w:rsidRDefault="00BC1D80" w:rsidP="002031AB">
      <w:pPr>
        <w:spacing w:after="0" w:line="240" w:lineRule="auto"/>
      </w:pPr>
      <w:r>
        <w:separator/>
      </w:r>
    </w:p>
  </w:footnote>
  <w:footnote w:type="continuationSeparator" w:id="0">
    <w:p w14:paraId="0F03693E" w14:textId="77777777" w:rsidR="00BC1D80" w:rsidRDefault="00BC1D80" w:rsidP="0020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A06F" w14:textId="77777777" w:rsidR="00622269" w:rsidRPr="001758B7" w:rsidRDefault="00622269" w:rsidP="001758B7">
    <w:pPr>
      <w:pStyle w:val="Fuzeile"/>
      <w:rPr>
        <w:color w:val="000000" w:themeColor="text1"/>
      </w:rPr>
    </w:pPr>
    <w:r w:rsidRPr="001758B7">
      <w:rPr>
        <w:color w:val="000000" w:themeColor="text1"/>
      </w:rPr>
      <w:t xml:space="preserve">Seite </w:t>
    </w:r>
    <w:r w:rsidR="00D2349D" w:rsidRPr="001758B7">
      <w:rPr>
        <w:color w:val="000000" w:themeColor="text1"/>
      </w:rPr>
      <w:fldChar w:fldCharType="begin"/>
    </w:r>
    <w:r w:rsidRPr="001758B7">
      <w:rPr>
        <w:color w:val="000000" w:themeColor="text1"/>
      </w:rPr>
      <w:instrText xml:space="preserve"> PAGE  \* MERGEFORMAT </w:instrText>
    </w:r>
    <w:r w:rsidR="00D2349D" w:rsidRPr="001758B7">
      <w:rPr>
        <w:color w:val="000000" w:themeColor="text1"/>
      </w:rPr>
      <w:fldChar w:fldCharType="separate"/>
    </w:r>
    <w:r w:rsidR="00E22976">
      <w:rPr>
        <w:color w:val="000000" w:themeColor="text1"/>
      </w:rPr>
      <w:t>2</w:t>
    </w:r>
    <w:r w:rsidR="00D2349D" w:rsidRPr="001758B7">
      <w:rPr>
        <w:color w:val="000000" w:themeColor="text1"/>
      </w:rPr>
      <w:fldChar w:fldCharType="end"/>
    </w:r>
    <w:r w:rsidRPr="001758B7">
      <w:rPr>
        <w:color w:val="000000" w:themeColor="text1"/>
      </w:rPr>
      <w:t>/</w:t>
    </w:r>
    <w:r w:rsidR="00915B7A">
      <w:rPr>
        <w:color w:val="000000" w:themeColor="text1"/>
      </w:rPr>
      <w:fldChar w:fldCharType="begin"/>
    </w:r>
    <w:r w:rsidR="00915B7A">
      <w:rPr>
        <w:color w:val="000000" w:themeColor="text1"/>
      </w:rPr>
      <w:instrText xml:space="preserve"> NUMPAGES  \* MERGEFORMAT </w:instrText>
    </w:r>
    <w:r w:rsidR="00915B7A">
      <w:rPr>
        <w:color w:val="000000" w:themeColor="text1"/>
      </w:rPr>
      <w:fldChar w:fldCharType="separate"/>
    </w:r>
    <w:r w:rsidR="00E22976" w:rsidRPr="00E22976">
      <w:rPr>
        <w:color w:val="000000" w:themeColor="text1"/>
      </w:rPr>
      <w:t>2</w:t>
    </w:r>
    <w:r w:rsidR="00915B7A">
      <w:rPr>
        <w:color w:val="000000" w:themeColor="text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364" w:type="dxa"/>
      <w:tblLayout w:type="fixed"/>
      <w:tblLook w:val="04A0" w:firstRow="1" w:lastRow="0" w:firstColumn="1" w:lastColumn="0" w:noHBand="0" w:noVBand="1"/>
    </w:tblPr>
    <w:tblGrid>
      <w:gridCol w:w="2172"/>
      <w:gridCol w:w="570"/>
      <w:gridCol w:w="5622"/>
    </w:tblGrid>
    <w:tr w:rsidR="00622269" w14:paraId="29ECD227" w14:textId="77777777" w:rsidTr="007D74BA">
      <w:trPr>
        <w:trHeight w:val="2694"/>
      </w:trPr>
      <w:tc>
        <w:tcPr>
          <w:tcW w:w="2172" w:type="dxa"/>
        </w:tcPr>
        <w:p w14:paraId="1EF2DC65" w14:textId="11E86901" w:rsidR="00622269" w:rsidRPr="0011333C" w:rsidRDefault="0011333C">
          <w:pPr>
            <w:pStyle w:val="Kopfzeile"/>
            <w:rPr>
              <w:sz w:val="20"/>
              <w:highlight w:val="yellow"/>
            </w:rPr>
          </w:pPr>
          <w:r w:rsidRPr="0011333C">
            <w:rPr>
              <w:noProof/>
              <w:sz w:val="20"/>
              <w:highlight w:val="yellow"/>
              <w:lang w:val="de-DE" w:eastAsia="de-DE"/>
            </w:rPr>
            <w:t>((Logo Gemeinde/Stadt))</w:t>
          </w:r>
          <w:r w:rsidR="00BF75F9" w:rsidRPr="0011333C">
            <w:rPr>
              <w:noProof/>
              <w:sz w:val="20"/>
              <w:highlight w:val="yellow"/>
              <w:lang w:val="de-DE" w:eastAsia="de-DE"/>
            </w:rPr>
            <w:t xml:space="preserve"> </w:t>
          </w:r>
        </w:p>
      </w:tc>
      <w:tc>
        <w:tcPr>
          <w:tcW w:w="570" w:type="dxa"/>
        </w:tcPr>
        <w:p w14:paraId="65FDE156" w14:textId="6923C5C7" w:rsidR="00622269" w:rsidRPr="0011333C" w:rsidRDefault="00C96CDC" w:rsidP="00C96CDC">
          <w:pPr>
            <w:pStyle w:val="Kopfzeile"/>
            <w:ind w:right="-2361"/>
            <w:rPr>
              <w:noProof/>
              <w:highlight w:val="yellow"/>
              <w:lang w:eastAsia="de-DE"/>
            </w:rPr>
          </w:pPr>
          <w:r w:rsidRPr="0011333C">
            <w:rPr>
              <w:noProof/>
              <w:highlight w:val="yellow"/>
              <w:lang w:eastAsia="de-DE"/>
            </w:rPr>
            <w:t xml:space="preserve">     </w:t>
          </w:r>
          <w:r w:rsidR="00066F9A" w:rsidRPr="0011333C">
            <w:rPr>
              <w:noProof/>
              <w:highlight w:val="yellow"/>
              <w:lang w:eastAsia="de-DE"/>
            </w:rPr>
            <w:t xml:space="preserve">        </w:t>
          </w:r>
          <w:r w:rsidRPr="0011333C">
            <w:rPr>
              <w:noProof/>
              <w:highlight w:val="yellow"/>
              <w:lang w:eastAsia="de-DE"/>
            </w:rPr>
            <w:t xml:space="preserve">  </w:t>
          </w:r>
        </w:p>
      </w:tc>
      <w:tc>
        <w:tcPr>
          <w:tcW w:w="5622" w:type="dxa"/>
        </w:tcPr>
        <w:p w14:paraId="57BA877E" w14:textId="245847E7" w:rsidR="00622269" w:rsidRDefault="00AE2A4B" w:rsidP="00066F9A">
          <w:pPr>
            <w:pStyle w:val="Kopfzeile"/>
            <w:ind w:left="944" w:firstLine="850"/>
          </w:pPr>
          <w:r>
            <w:t xml:space="preserve">     </w:t>
          </w:r>
        </w:p>
      </w:tc>
    </w:tr>
    <w:tr w:rsidR="00622269" w14:paraId="75700E91" w14:textId="77777777" w:rsidTr="00C07BB7">
      <w:trPr>
        <w:cantSplit/>
        <w:trHeight w:hRule="exact" w:val="77"/>
      </w:trPr>
      <w:tc>
        <w:tcPr>
          <w:tcW w:w="2172" w:type="dxa"/>
          <w:vAlign w:val="bottom"/>
        </w:tcPr>
        <w:p w14:paraId="7D46F2CA" w14:textId="77777777" w:rsidR="00622269" w:rsidRPr="0011333C" w:rsidRDefault="00622269" w:rsidP="005A3C31">
          <w:pPr>
            <w:pStyle w:val="Kopfzeile"/>
            <w:rPr>
              <w:noProof/>
              <w:sz w:val="20"/>
              <w:lang w:val="de-DE" w:eastAsia="de-DE"/>
            </w:rPr>
          </w:pPr>
        </w:p>
      </w:tc>
      <w:tc>
        <w:tcPr>
          <w:tcW w:w="570" w:type="dxa"/>
          <w:vAlign w:val="bottom"/>
        </w:tcPr>
        <w:p w14:paraId="25DD1A4F" w14:textId="77777777" w:rsidR="00622269" w:rsidRDefault="00622269" w:rsidP="00D7594E">
          <w:pPr>
            <w:pStyle w:val="Kopfzeile"/>
            <w:rPr>
              <w:noProof/>
              <w:lang w:eastAsia="de-DE"/>
            </w:rPr>
          </w:pPr>
        </w:p>
      </w:tc>
      <w:tc>
        <w:tcPr>
          <w:tcW w:w="5622" w:type="dxa"/>
          <w:vAlign w:val="bottom"/>
        </w:tcPr>
        <w:p w14:paraId="2E4703F8" w14:textId="77777777" w:rsidR="00622269" w:rsidRDefault="00622269" w:rsidP="00D7594E">
          <w:pPr>
            <w:pStyle w:val="Kopfzeile"/>
            <w:rPr>
              <w:noProof/>
              <w:lang w:val="de-DE" w:eastAsia="de-DE"/>
            </w:rPr>
          </w:pPr>
        </w:p>
      </w:tc>
    </w:tr>
  </w:tbl>
  <w:p w14:paraId="66EBC9D5" w14:textId="460004BB" w:rsidR="00622269" w:rsidRDefault="00C07BB7">
    <w:pPr>
      <w:pStyle w:val="Kopfzeile"/>
    </w:pPr>
    <w:r>
      <w:rPr>
        <w:noProof/>
        <w:lang w:val="de-DE" w:eastAsia="de-DE"/>
      </w:rPr>
      <w:drawing>
        <wp:inline distT="0" distB="0" distL="0" distR="0" wp14:anchorId="09C2514E" wp14:editId="3FC737C7">
          <wp:extent cx="5219700" cy="6527165"/>
          <wp:effectExtent l="0" t="0" r="12700" b="635"/>
          <wp:docPr id="591179054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n_up_day_logo_d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52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2E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B40BC6"/>
    <w:multiLevelType w:val="multilevel"/>
    <w:tmpl w:val="4CD049C4"/>
    <w:styleLink w:val="ListeAufzaehlung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5A1307"/>
    <w:multiLevelType w:val="multilevel"/>
    <w:tmpl w:val="227E90E0"/>
    <w:styleLink w:val="ListeNummerierung"/>
    <w:lvl w:ilvl="0">
      <w:start w:val="1"/>
      <w:numFmt w:val="decimal"/>
      <w:pStyle w:val="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8162655">
    <w:abstractNumId w:val="0"/>
  </w:num>
  <w:num w:numId="2" w16cid:durableId="52504507">
    <w:abstractNumId w:val="1"/>
  </w:num>
  <w:num w:numId="3" w16cid:durableId="165668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485"/>
    <w:rsid w:val="00000C8E"/>
    <w:rsid w:val="000074C3"/>
    <w:rsid w:val="00025EBC"/>
    <w:rsid w:val="00056789"/>
    <w:rsid w:val="0005718B"/>
    <w:rsid w:val="00066F9A"/>
    <w:rsid w:val="00075F67"/>
    <w:rsid w:val="00091A77"/>
    <w:rsid w:val="000954BE"/>
    <w:rsid w:val="000A25EC"/>
    <w:rsid w:val="000B5ECD"/>
    <w:rsid w:val="000E47CF"/>
    <w:rsid w:val="000F4B2B"/>
    <w:rsid w:val="000F5122"/>
    <w:rsid w:val="0011333C"/>
    <w:rsid w:val="00153EC9"/>
    <w:rsid w:val="001609D9"/>
    <w:rsid w:val="00165929"/>
    <w:rsid w:val="001758B7"/>
    <w:rsid w:val="0019007A"/>
    <w:rsid w:val="00192471"/>
    <w:rsid w:val="001B35D7"/>
    <w:rsid w:val="001B66E8"/>
    <w:rsid w:val="001E3AC6"/>
    <w:rsid w:val="001F39C0"/>
    <w:rsid w:val="001F7C25"/>
    <w:rsid w:val="002031AB"/>
    <w:rsid w:val="00203485"/>
    <w:rsid w:val="002126B1"/>
    <w:rsid w:val="00213DC0"/>
    <w:rsid w:val="00215214"/>
    <w:rsid w:val="00221233"/>
    <w:rsid w:val="00221B8F"/>
    <w:rsid w:val="0022307B"/>
    <w:rsid w:val="00225AAF"/>
    <w:rsid w:val="00231495"/>
    <w:rsid w:val="00231BAC"/>
    <w:rsid w:val="00251B4E"/>
    <w:rsid w:val="00255115"/>
    <w:rsid w:val="00270C1E"/>
    <w:rsid w:val="0027258D"/>
    <w:rsid w:val="00280C3D"/>
    <w:rsid w:val="0028466E"/>
    <w:rsid w:val="002A3DAE"/>
    <w:rsid w:val="002D0851"/>
    <w:rsid w:val="002D7999"/>
    <w:rsid w:val="002F5870"/>
    <w:rsid w:val="002F6A02"/>
    <w:rsid w:val="00306CE5"/>
    <w:rsid w:val="00321B8A"/>
    <w:rsid w:val="0033658B"/>
    <w:rsid w:val="003467E8"/>
    <w:rsid w:val="00355A4D"/>
    <w:rsid w:val="003854AF"/>
    <w:rsid w:val="00386CAC"/>
    <w:rsid w:val="0039525A"/>
    <w:rsid w:val="00395D99"/>
    <w:rsid w:val="003A2DFD"/>
    <w:rsid w:val="003A30BF"/>
    <w:rsid w:val="003A3DF6"/>
    <w:rsid w:val="003B7286"/>
    <w:rsid w:val="003C329E"/>
    <w:rsid w:val="003D76F7"/>
    <w:rsid w:val="003E1FB7"/>
    <w:rsid w:val="003F576A"/>
    <w:rsid w:val="004113FB"/>
    <w:rsid w:val="00415233"/>
    <w:rsid w:val="004228F7"/>
    <w:rsid w:val="00454093"/>
    <w:rsid w:val="00471D4F"/>
    <w:rsid w:val="00486A47"/>
    <w:rsid w:val="00490DAC"/>
    <w:rsid w:val="00495951"/>
    <w:rsid w:val="00497138"/>
    <w:rsid w:val="004A40CA"/>
    <w:rsid w:val="004B323C"/>
    <w:rsid w:val="004B7CAB"/>
    <w:rsid w:val="004D4245"/>
    <w:rsid w:val="004E3570"/>
    <w:rsid w:val="004E4DFC"/>
    <w:rsid w:val="005031CD"/>
    <w:rsid w:val="00503DF9"/>
    <w:rsid w:val="00515409"/>
    <w:rsid w:val="00523BBA"/>
    <w:rsid w:val="00527988"/>
    <w:rsid w:val="005604E2"/>
    <w:rsid w:val="005A3C31"/>
    <w:rsid w:val="005A4A56"/>
    <w:rsid w:val="005D3B17"/>
    <w:rsid w:val="005E14DB"/>
    <w:rsid w:val="005E194E"/>
    <w:rsid w:val="005E78E1"/>
    <w:rsid w:val="00600E20"/>
    <w:rsid w:val="00601094"/>
    <w:rsid w:val="00615C50"/>
    <w:rsid w:val="00622269"/>
    <w:rsid w:val="00650341"/>
    <w:rsid w:val="0065354E"/>
    <w:rsid w:val="006541AD"/>
    <w:rsid w:val="006706E4"/>
    <w:rsid w:val="00680154"/>
    <w:rsid w:val="00681FE6"/>
    <w:rsid w:val="00685B77"/>
    <w:rsid w:val="006A3EB2"/>
    <w:rsid w:val="006B35A6"/>
    <w:rsid w:val="006C6717"/>
    <w:rsid w:val="006D24D3"/>
    <w:rsid w:val="006E33E6"/>
    <w:rsid w:val="00712871"/>
    <w:rsid w:val="0071528F"/>
    <w:rsid w:val="00721D8D"/>
    <w:rsid w:val="007223ED"/>
    <w:rsid w:val="00727C10"/>
    <w:rsid w:val="00733FCE"/>
    <w:rsid w:val="00736B8A"/>
    <w:rsid w:val="007467FE"/>
    <w:rsid w:val="00753ACB"/>
    <w:rsid w:val="00780402"/>
    <w:rsid w:val="007907DB"/>
    <w:rsid w:val="007956E1"/>
    <w:rsid w:val="007B689F"/>
    <w:rsid w:val="007C5231"/>
    <w:rsid w:val="007D74BA"/>
    <w:rsid w:val="00800269"/>
    <w:rsid w:val="008527BF"/>
    <w:rsid w:val="00857F09"/>
    <w:rsid w:val="008877AF"/>
    <w:rsid w:val="008A64F7"/>
    <w:rsid w:val="008C2BD0"/>
    <w:rsid w:val="008E70F0"/>
    <w:rsid w:val="008F10C1"/>
    <w:rsid w:val="008F4A37"/>
    <w:rsid w:val="0091026B"/>
    <w:rsid w:val="0091345A"/>
    <w:rsid w:val="00914D67"/>
    <w:rsid w:val="00915B7A"/>
    <w:rsid w:val="009368B6"/>
    <w:rsid w:val="00937884"/>
    <w:rsid w:val="00955EA5"/>
    <w:rsid w:val="009635CC"/>
    <w:rsid w:val="00996213"/>
    <w:rsid w:val="009C313B"/>
    <w:rsid w:val="009D33C0"/>
    <w:rsid w:val="009D6DA9"/>
    <w:rsid w:val="009D7DDF"/>
    <w:rsid w:val="009E1991"/>
    <w:rsid w:val="00A0059D"/>
    <w:rsid w:val="00A00E48"/>
    <w:rsid w:val="00A043A8"/>
    <w:rsid w:val="00A05D33"/>
    <w:rsid w:val="00A13DCC"/>
    <w:rsid w:val="00A17DD9"/>
    <w:rsid w:val="00A32141"/>
    <w:rsid w:val="00A56E6D"/>
    <w:rsid w:val="00A8123A"/>
    <w:rsid w:val="00AA405D"/>
    <w:rsid w:val="00AE1FBF"/>
    <w:rsid w:val="00AE2A4B"/>
    <w:rsid w:val="00AE4A94"/>
    <w:rsid w:val="00AF0E2A"/>
    <w:rsid w:val="00AF3482"/>
    <w:rsid w:val="00B001F7"/>
    <w:rsid w:val="00B02733"/>
    <w:rsid w:val="00B13792"/>
    <w:rsid w:val="00B20916"/>
    <w:rsid w:val="00B6449E"/>
    <w:rsid w:val="00B65959"/>
    <w:rsid w:val="00B91741"/>
    <w:rsid w:val="00B9707D"/>
    <w:rsid w:val="00BA294D"/>
    <w:rsid w:val="00BA3D80"/>
    <w:rsid w:val="00BA447F"/>
    <w:rsid w:val="00BA5239"/>
    <w:rsid w:val="00BA6F9E"/>
    <w:rsid w:val="00BB1241"/>
    <w:rsid w:val="00BB229B"/>
    <w:rsid w:val="00BB67E6"/>
    <w:rsid w:val="00BC1D80"/>
    <w:rsid w:val="00BE7EB2"/>
    <w:rsid w:val="00BF0FDE"/>
    <w:rsid w:val="00BF75F9"/>
    <w:rsid w:val="00C07BB7"/>
    <w:rsid w:val="00C10FBB"/>
    <w:rsid w:val="00C17CE0"/>
    <w:rsid w:val="00C21DBD"/>
    <w:rsid w:val="00C34D02"/>
    <w:rsid w:val="00C56408"/>
    <w:rsid w:val="00C63A77"/>
    <w:rsid w:val="00C6438C"/>
    <w:rsid w:val="00C66B0F"/>
    <w:rsid w:val="00C74EE8"/>
    <w:rsid w:val="00C93267"/>
    <w:rsid w:val="00C96CDC"/>
    <w:rsid w:val="00CA2300"/>
    <w:rsid w:val="00CA4F91"/>
    <w:rsid w:val="00CC4CE8"/>
    <w:rsid w:val="00CD2D45"/>
    <w:rsid w:val="00CE0DFF"/>
    <w:rsid w:val="00CE3608"/>
    <w:rsid w:val="00CE6F4A"/>
    <w:rsid w:val="00D05E27"/>
    <w:rsid w:val="00D2349D"/>
    <w:rsid w:val="00D33EEC"/>
    <w:rsid w:val="00D44ED1"/>
    <w:rsid w:val="00D55109"/>
    <w:rsid w:val="00D57E74"/>
    <w:rsid w:val="00D6581A"/>
    <w:rsid w:val="00D7594E"/>
    <w:rsid w:val="00D81B4F"/>
    <w:rsid w:val="00D85DFB"/>
    <w:rsid w:val="00D8757C"/>
    <w:rsid w:val="00DB139A"/>
    <w:rsid w:val="00DB201C"/>
    <w:rsid w:val="00DE5845"/>
    <w:rsid w:val="00DF0763"/>
    <w:rsid w:val="00E05DA0"/>
    <w:rsid w:val="00E22976"/>
    <w:rsid w:val="00E37FCD"/>
    <w:rsid w:val="00E400B7"/>
    <w:rsid w:val="00E64040"/>
    <w:rsid w:val="00E717FA"/>
    <w:rsid w:val="00E763DF"/>
    <w:rsid w:val="00E878D4"/>
    <w:rsid w:val="00E87F68"/>
    <w:rsid w:val="00E91FA1"/>
    <w:rsid w:val="00EA5C02"/>
    <w:rsid w:val="00EB762D"/>
    <w:rsid w:val="00EC62E0"/>
    <w:rsid w:val="00EF7AD0"/>
    <w:rsid w:val="00F03FD3"/>
    <w:rsid w:val="00F23603"/>
    <w:rsid w:val="00F25F4D"/>
    <w:rsid w:val="00F32743"/>
    <w:rsid w:val="00F51211"/>
    <w:rsid w:val="00F52F1A"/>
    <w:rsid w:val="00F6211F"/>
    <w:rsid w:val="00F62D4D"/>
    <w:rsid w:val="00F716FF"/>
    <w:rsid w:val="00F72EF1"/>
    <w:rsid w:val="00F730A6"/>
    <w:rsid w:val="00F85748"/>
    <w:rsid w:val="00F93E0C"/>
    <w:rsid w:val="00F97F0C"/>
    <w:rsid w:val="00FC1F5F"/>
    <w:rsid w:val="00FD4426"/>
    <w:rsid w:val="00FD68A1"/>
    <w:rsid w:val="00FE3709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D7B58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9" w:unhideWhenUsed="1"/>
    <w:lsdException w:name="footer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unhideWhenUsed="1" w:qFormat="1"/>
    <w:lsdException w:name="List Bullet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B8A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2A3DAE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9"/>
    <w:rsid w:val="005A3C31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19"/>
    <w:rsid w:val="005A3C31"/>
    <w:rPr>
      <w:rFonts w:ascii="Arial" w:hAnsi="Arial"/>
      <w:sz w:val="17"/>
      <w:lang w:val="de-CH"/>
    </w:rPr>
  </w:style>
  <w:style w:type="paragraph" w:styleId="Fuzeile">
    <w:name w:val="footer"/>
    <w:basedOn w:val="Standard"/>
    <w:link w:val="FuzeileZchn"/>
    <w:uiPriority w:val="19"/>
    <w:rsid w:val="00321B8A"/>
    <w:pPr>
      <w:spacing w:after="0" w:line="220" w:lineRule="atLeast"/>
      <w:ind w:right="-1021"/>
      <w:jc w:val="right"/>
    </w:pPr>
    <w:rPr>
      <w:noProof/>
      <w:color w:val="176881" w:themeColor="accent1"/>
      <w:sz w:val="17"/>
    </w:rPr>
  </w:style>
  <w:style w:type="character" w:customStyle="1" w:styleId="FuzeileZchn">
    <w:name w:val="Fußzeile Zchn"/>
    <w:basedOn w:val="Absatz-Standardschriftart"/>
    <w:link w:val="Fuzeile"/>
    <w:uiPriority w:val="19"/>
    <w:rsid w:val="00321B8A"/>
    <w:rPr>
      <w:rFonts w:ascii="Helvetica Neue" w:hAnsi="Helvetica Neue"/>
      <w:noProof/>
      <w:color w:val="176881" w:themeColor="accent1"/>
      <w:sz w:val="17"/>
      <w:lang w:val="de-CH"/>
    </w:rPr>
  </w:style>
  <w:style w:type="table" w:styleId="Tabellenraster">
    <w:name w:val="Table Grid"/>
    <w:basedOn w:val="NormaleTabelle"/>
    <w:uiPriority w:val="59"/>
    <w:rsid w:val="00221233"/>
    <w:pPr>
      <w:spacing w:after="0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2031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1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BesuchterLink">
    <w:name w:val="Followed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Fett">
    <w:name w:val="Strong"/>
    <w:basedOn w:val="Absatz-Standardschriftart"/>
    <w:uiPriority w:val="3"/>
    <w:qFormat/>
    <w:rsid w:val="00C10FBB"/>
    <w:rPr>
      <w:b/>
      <w:bCs/>
    </w:rPr>
  </w:style>
  <w:style w:type="character" w:styleId="Hervorhebung">
    <w:name w:val="Emphasis"/>
    <w:basedOn w:val="Absatz-Standardschriftart"/>
    <w:uiPriority w:val="3"/>
    <w:qFormat/>
    <w:rsid w:val="006A3EB2"/>
    <w:rPr>
      <w:i w:val="0"/>
      <w:iCs/>
      <w:color w:val="F37922" w:themeColor="accent6"/>
    </w:rPr>
  </w:style>
  <w:style w:type="paragraph" w:styleId="KeinLeerraum">
    <w:name w:val="No Spacing"/>
    <w:basedOn w:val="Standard"/>
    <w:uiPriority w:val="1"/>
    <w:qFormat/>
    <w:rsid w:val="00251B4E"/>
    <w:pPr>
      <w:spacing w:after="0" w:line="240" w:lineRule="auto"/>
    </w:pPr>
    <w:rPr>
      <w:rFonts w:asciiTheme="minorHAnsi" w:hAnsiTheme="minorHAnsi"/>
    </w:rPr>
  </w:style>
  <w:style w:type="paragraph" w:styleId="Titel">
    <w:name w:val="Title"/>
    <w:basedOn w:val="Standard"/>
    <w:next w:val="Standard"/>
    <w:link w:val="TitelZchn"/>
    <w:uiPriority w:val="4"/>
    <w:qFormat/>
    <w:rsid w:val="002A3DAE"/>
    <w:pPr>
      <w:spacing w:after="0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TitelZchn">
    <w:name w:val="Titel Zchn"/>
    <w:basedOn w:val="Absatz-Standardschriftart"/>
    <w:link w:val="Titel"/>
    <w:uiPriority w:val="4"/>
    <w:rsid w:val="002A3DAE"/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2A3DAE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Aufzhlungszeichen">
    <w:name w:val="List Bullet"/>
    <w:basedOn w:val="Standard"/>
    <w:uiPriority w:val="9"/>
    <w:qFormat/>
    <w:rsid w:val="002A3DAE"/>
    <w:pPr>
      <w:numPr>
        <w:numId w:val="2"/>
      </w:numPr>
      <w:contextualSpacing/>
    </w:pPr>
  </w:style>
  <w:style w:type="paragraph" w:styleId="Liste">
    <w:name w:val="List"/>
    <w:basedOn w:val="Standard"/>
    <w:uiPriority w:val="10"/>
    <w:qFormat/>
    <w:rsid w:val="002A3DAE"/>
    <w:pPr>
      <w:numPr>
        <w:numId w:val="3"/>
      </w:numPr>
      <w:contextualSpacing/>
    </w:pPr>
  </w:style>
  <w:style w:type="numbering" w:customStyle="1" w:styleId="ListeAufzaehlung">
    <w:name w:val="Liste_Aufzaehlung"/>
    <w:basedOn w:val="KeineListe"/>
    <w:uiPriority w:val="99"/>
    <w:rsid w:val="002A3DAE"/>
    <w:pPr>
      <w:numPr>
        <w:numId w:val="2"/>
      </w:numPr>
    </w:pPr>
  </w:style>
  <w:style w:type="numbering" w:customStyle="1" w:styleId="ListeNummerierung">
    <w:name w:val="Liste_Nummerierung"/>
    <w:basedOn w:val="KeineListe"/>
    <w:uiPriority w:val="99"/>
    <w:rsid w:val="002A3DAE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semiHidden/>
    <w:rsid w:val="003467E8"/>
    <w:rPr>
      <w:color w:val="808080"/>
    </w:rPr>
  </w:style>
  <w:style w:type="paragraph" w:styleId="Listenabsatz">
    <w:name w:val="List Paragraph"/>
    <w:basedOn w:val="Standard"/>
    <w:uiPriority w:val="99"/>
    <w:semiHidden/>
    <w:qFormat/>
    <w:rsid w:val="002D79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1609D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1609D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09D9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609D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09D9"/>
    <w:rPr>
      <w:rFonts w:ascii="Arial" w:hAnsi="Arial"/>
      <w:b/>
      <w:bCs/>
      <w:sz w:val="24"/>
      <w:szCs w:val="24"/>
      <w:lang w:val="de-CH"/>
    </w:rPr>
  </w:style>
  <w:style w:type="paragraph" w:styleId="berarbeitung">
    <w:name w:val="Revision"/>
    <w:hidden/>
    <w:uiPriority w:val="99"/>
    <w:semiHidden/>
    <w:rsid w:val="0065354E"/>
    <w:pPr>
      <w:spacing w:after="0" w:line="240" w:lineRule="auto"/>
    </w:pPr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s\Lokale%20Einstellungen\Temporary%20Internet%20Files\Content.Outlook\41C0121S\IGSU_DE_V6%20(2).dotx" TargetMode="External"/></Relationships>
</file>

<file path=word/theme/theme1.xml><?xml version="1.0" encoding="utf-8"?>
<a:theme xmlns:a="http://schemas.openxmlformats.org/drawingml/2006/main" name="IGSU">
  <a:themeElements>
    <a:clrScheme name="IGS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76881"/>
      </a:accent1>
      <a:accent2>
        <a:srgbClr val="D8D8D8"/>
      </a:accent2>
      <a:accent3>
        <a:srgbClr val="7F7F7F"/>
      </a:accent3>
      <a:accent4>
        <a:srgbClr val="BFBFBF"/>
      </a:accent4>
      <a:accent5>
        <a:srgbClr val="FFDA29"/>
      </a:accent5>
      <a:accent6>
        <a:srgbClr val="F37922"/>
      </a:accent6>
      <a:hlink>
        <a:srgbClr val="176881"/>
      </a:hlink>
      <a:folHlink>
        <a:srgbClr val="17688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0598b-2e9d-438b-a9ca-edd1994dd8cf">
      <Terms xmlns="http://schemas.microsoft.com/office/infopath/2007/PartnerControls"/>
    </lcf76f155ced4ddcb4097134ff3c332f>
    <TaxCatchAll xmlns="c5b93240-04a4-4b0e-a984-7993c3af981b" xsi:nil="true"/>
    <Gr_x00f6_sse xmlns="f520598b-2e9d-438b-a9ca-edd1994dd8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8AFA666062743AF1356AAC909FDA6" ma:contentTypeVersion="20" ma:contentTypeDescription="Ein neues Dokument erstellen." ma:contentTypeScope="" ma:versionID="081139b48d504730ee39e44b28b185a5">
  <xsd:schema xmlns:xsd="http://www.w3.org/2001/XMLSchema" xmlns:xs="http://www.w3.org/2001/XMLSchema" xmlns:p="http://schemas.microsoft.com/office/2006/metadata/properties" xmlns:ns2="c5b93240-04a4-4b0e-a984-7993c3af981b" xmlns:ns3="f520598b-2e9d-438b-a9ca-edd1994dd8cf" targetNamespace="http://schemas.microsoft.com/office/2006/metadata/properties" ma:root="true" ma:fieldsID="31f2a4a8f0ba208386ad2fc29be11912" ns2:_="" ns3:_="">
    <xsd:import namespace="c5b93240-04a4-4b0e-a984-7993c3af981b"/>
    <xsd:import namespace="f520598b-2e9d-438b-a9ca-edd1994dd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r_x00f6_ss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3240-04a4-4b0e-a984-7993c3af9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9c569e-e0ce-4a8c-8445-409e0cee809b}" ma:internalName="TaxCatchAll" ma:showField="CatchAllData" ma:web="c5b93240-04a4-4b0e-a984-7993c3af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598b-2e9d-438b-a9ca-edd1994d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612b06b-1aa8-41e8-bd51-c56442dd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_x00f6_sse" ma:index="25" nillable="true" ma:displayName="Grösse" ma:format="Dropdown" ma:internalName="Gr_x00f6_ss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062DC-13E5-40DF-843E-FBFC4975930E}">
  <ds:schemaRefs>
    <ds:schemaRef ds:uri="http://schemas.microsoft.com/office/2006/metadata/properties"/>
    <ds:schemaRef ds:uri="http://schemas.microsoft.com/office/infopath/2007/PartnerControls"/>
    <ds:schemaRef ds:uri="2b23340e-dc73-44a8-b967-0502971dff74"/>
    <ds:schemaRef ds:uri="ae432887-4ce2-4c78-bbf8-8d14bbeb8414"/>
  </ds:schemaRefs>
</ds:datastoreItem>
</file>

<file path=customXml/itemProps2.xml><?xml version="1.0" encoding="utf-8"?>
<ds:datastoreItem xmlns:ds="http://schemas.openxmlformats.org/officeDocument/2006/customXml" ds:itemID="{6E17CC65-CCB6-4A11-9737-0D96F3888400}"/>
</file>

<file path=customXml/itemProps3.xml><?xml version="1.0" encoding="utf-8"?>
<ds:datastoreItem xmlns:ds="http://schemas.openxmlformats.org/officeDocument/2006/customXml" ds:itemID="{3824258C-3A9F-4327-B52A-E5B32013FB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564FD-8D5C-0545-8DCD-006BDFC2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IGSU_DE_V6 (2)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Sibrava</dc:creator>
  <cp:lastModifiedBy>Pamela Schefer</cp:lastModifiedBy>
  <cp:revision>111</cp:revision>
  <cp:lastPrinted>2013-05-27T08:21:00Z</cp:lastPrinted>
  <dcterms:created xsi:type="dcterms:W3CDTF">2017-02-02T09:59:00Z</dcterms:created>
  <dcterms:modified xsi:type="dcterms:W3CDTF">2026-03-25T15:35:00Z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0x01010018C8AFA666062743AF1356AAC909FDA6</vt:lpwstr>
  </property>
  <property fmtid="{D5CDD505-2E9C-101B-9397-08002B2CF9AE}" pid="3" name="MediaServiceImageTags">
    <vt:lpwstr/>
  </property>
</Properties>
</file>