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-199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00"/>
      </w:tblGrid>
      <w:tr w:rsidR="005B1EBF" w:rsidRPr="00D658D6" w14:paraId="2A2C065B" w14:textId="77777777" w:rsidTr="0011168D">
        <w:trPr>
          <w:cantSplit/>
          <w:trHeight w:hRule="exact" w:val="781"/>
        </w:trPr>
        <w:tc>
          <w:tcPr>
            <w:tcW w:w="4600" w:type="dxa"/>
          </w:tcPr>
          <w:p w14:paraId="7C0C46B7" w14:textId="77777777" w:rsidR="005B1EBF" w:rsidRPr="00D658D6" w:rsidRDefault="005B1EBF" w:rsidP="0011168D">
            <w:pPr>
              <w:rPr>
                <w:i/>
                <w:lang w:val="it-IT"/>
              </w:rPr>
            </w:pPr>
            <w:r w:rsidRPr="00D658D6">
              <w:rPr>
                <w:rFonts w:eastAsia="Arial"/>
                <w:i/>
                <w:lang w:val="it-IT"/>
              </w:rPr>
              <w:t xml:space="preserve">Comunicato stampa </w:t>
            </w:r>
          </w:p>
          <w:p w14:paraId="7E01E7F1" w14:textId="77777777" w:rsidR="005B1EBF" w:rsidRPr="00D658D6" w:rsidRDefault="005B1EBF" w:rsidP="0011168D">
            <w:pPr>
              <w:rPr>
                <w:i/>
                <w:color w:val="FF0000"/>
                <w:sz w:val="18"/>
                <w:szCs w:val="18"/>
                <w:lang w:val="it-IT"/>
              </w:rPr>
            </w:pPr>
            <w:r w:rsidRPr="00D658D6">
              <w:rPr>
                <w:rFonts w:eastAsia="Arial"/>
                <w:i/>
                <w:color w:val="FF0000"/>
                <w:sz w:val="18"/>
                <w:lang w:val="it-IT"/>
              </w:rPr>
              <w:t>Esempio</w:t>
            </w:r>
          </w:p>
        </w:tc>
      </w:tr>
    </w:tbl>
    <w:tbl>
      <w:tblPr>
        <w:tblStyle w:val="Tabellenraster"/>
        <w:tblpPr w:leftFromText="141" w:rightFromText="141" w:vertAnchor="text" w:horzAnchor="page" w:tblpX="1986" w:tblpY="-1212"/>
        <w:tblW w:w="4869" w:type="pct"/>
        <w:tblLayout w:type="fixed"/>
        <w:tblLook w:val="04A0" w:firstRow="1" w:lastRow="0" w:firstColumn="1" w:lastColumn="0" w:noHBand="0" w:noVBand="1"/>
      </w:tblPr>
      <w:tblGrid>
        <w:gridCol w:w="8005"/>
      </w:tblGrid>
      <w:tr w:rsidR="005B1EBF" w:rsidRPr="00D658D6" w14:paraId="0547FB04" w14:textId="77777777" w:rsidTr="005B1EBF">
        <w:trPr>
          <w:cantSplit/>
          <w:trHeight w:val="184"/>
        </w:trPr>
        <w:tc>
          <w:tcPr>
            <w:tcW w:w="5000" w:type="pct"/>
          </w:tcPr>
          <w:p w14:paraId="3B354294" w14:textId="0B04D216" w:rsidR="005B1EBF" w:rsidRPr="00D658D6" w:rsidRDefault="005B1EBF" w:rsidP="003B5566">
            <w:pPr>
              <w:rPr>
                <w:lang w:val="it-IT"/>
              </w:rPr>
            </w:pPr>
            <w:r w:rsidRPr="002F57DD">
              <w:rPr>
                <w:rFonts w:eastAsia="Arial"/>
                <w:highlight w:val="yellow"/>
                <w:lang w:val="it-IT"/>
              </w:rPr>
              <w:t xml:space="preserve">Luogo, </w:t>
            </w:r>
            <w:r w:rsidR="003B5566">
              <w:rPr>
                <w:rFonts w:eastAsia="Arial"/>
                <w:highlight w:val="yellow"/>
                <w:lang w:val="it-IT"/>
              </w:rPr>
              <w:t>1</w:t>
            </w:r>
            <w:r w:rsidR="00AC051F">
              <w:rPr>
                <w:rFonts w:eastAsia="Arial"/>
                <w:highlight w:val="yellow"/>
                <w:lang w:val="it-IT"/>
              </w:rPr>
              <w:t>9</w:t>
            </w:r>
            <w:r w:rsidR="002F57DD" w:rsidRPr="002F57DD">
              <w:rPr>
                <w:rFonts w:eastAsia="Arial"/>
                <w:highlight w:val="yellow"/>
                <w:lang w:val="it-IT"/>
              </w:rPr>
              <w:t>.09.20</w:t>
            </w:r>
            <w:r w:rsidR="00601B99">
              <w:rPr>
                <w:rFonts w:eastAsia="Arial"/>
                <w:highlight w:val="yellow"/>
                <w:lang w:val="it-IT"/>
              </w:rPr>
              <w:t>2</w:t>
            </w:r>
            <w:r w:rsidR="00AC051F" w:rsidRPr="00AC051F">
              <w:rPr>
                <w:rFonts w:eastAsia="Arial"/>
                <w:highlight w:val="yellow"/>
                <w:lang w:val="it-IT"/>
              </w:rPr>
              <w:t>5</w:t>
            </w:r>
          </w:p>
        </w:tc>
      </w:tr>
      <w:tr w:rsidR="005B1EBF" w:rsidRPr="00D658D6" w14:paraId="75FDD831" w14:textId="77777777" w:rsidTr="005B1EBF">
        <w:trPr>
          <w:cantSplit/>
          <w:trHeight w:hRule="exact" w:val="559"/>
        </w:trPr>
        <w:tc>
          <w:tcPr>
            <w:tcW w:w="5000" w:type="pct"/>
          </w:tcPr>
          <w:p w14:paraId="3575745D" w14:textId="77777777" w:rsidR="005B1EBF" w:rsidRPr="00D658D6" w:rsidRDefault="005B1EBF" w:rsidP="005B1EBF">
            <w:pPr>
              <w:rPr>
                <w:lang w:val="it-IT"/>
              </w:rPr>
            </w:pPr>
          </w:p>
        </w:tc>
      </w:tr>
      <w:tr w:rsidR="005B1EBF" w:rsidRPr="00AC051F" w14:paraId="2A58F2C5" w14:textId="77777777" w:rsidTr="005B1EBF">
        <w:trPr>
          <w:cantSplit/>
          <w:trHeight w:val="184"/>
        </w:trPr>
        <w:tc>
          <w:tcPr>
            <w:tcW w:w="5000" w:type="pct"/>
          </w:tcPr>
          <w:p w14:paraId="265BC9C9" w14:textId="346D3FD2" w:rsidR="005B1EBF" w:rsidRPr="00D658D6" w:rsidRDefault="003B5566" w:rsidP="005B1EBF">
            <w:pPr>
              <w:pStyle w:val="Titel"/>
              <w:rPr>
                <w:lang w:val="it-IT"/>
              </w:rPr>
            </w:pPr>
            <w:r>
              <w:rPr>
                <w:rFonts w:ascii="Arial" w:eastAsia="Arial"/>
                <w:color w:val="000000"/>
                <w:lang w:val="it-IT"/>
              </w:rPr>
              <w:t xml:space="preserve">Giornata </w:t>
            </w:r>
            <w:proofErr w:type="spellStart"/>
            <w:r>
              <w:rPr>
                <w:rFonts w:ascii="Arial" w:eastAsia="Arial"/>
                <w:color w:val="000000"/>
                <w:lang w:val="it-IT"/>
              </w:rPr>
              <w:t>Clean</w:t>
            </w:r>
            <w:proofErr w:type="spellEnd"/>
            <w:r>
              <w:rPr>
                <w:rFonts w:ascii="Arial" w:eastAsia="Arial"/>
                <w:color w:val="000000"/>
                <w:lang w:val="it-IT"/>
              </w:rPr>
              <w:t>-up 20</w:t>
            </w:r>
            <w:r w:rsidR="00FD14E2">
              <w:rPr>
                <w:rFonts w:ascii="Arial" w:eastAsia="Arial"/>
                <w:color w:val="000000"/>
                <w:lang w:val="it-IT"/>
              </w:rPr>
              <w:t>2</w:t>
            </w:r>
            <w:r w:rsidR="00AC051F">
              <w:rPr>
                <w:rFonts w:ascii="Arial" w:eastAsia="Arial"/>
                <w:color w:val="000000"/>
                <w:lang w:val="it-IT"/>
              </w:rPr>
              <w:t>5</w:t>
            </w:r>
            <w:r w:rsidR="005B1EBF" w:rsidRPr="00D658D6">
              <w:rPr>
                <w:rFonts w:ascii="Arial" w:eastAsia="Arial"/>
                <w:color w:val="000000"/>
                <w:lang w:val="it-IT"/>
              </w:rPr>
              <w:t xml:space="preserve">– </w:t>
            </w:r>
            <w:r w:rsidR="005B1EBF" w:rsidRPr="00D658D6">
              <w:rPr>
                <w:rFonts w:ascii="Arial" w:eastAsia="Arial"/>
                <w:color w:val="000000"/>
                <w:highlight w:val="yellow"/>
                <w:lang w:val="it-IT"/>
              </w:rPr>
              <w:t xml:space="preserve">il comune/la classe/l'associazione </w:t>
            </w:r>
            <w:proofErr w:type="spellStart"/>
            <w:r w:rsidR="005B1EBF" w:rsidRPr="00D658D6">
              <w:rPr>
                <w:rFonts w:ascii="Arial" w:eastAsia="Arial"/>
                <w:color w:val="000000"/>
                <w:highlight w:val="yellow"/>
                <w:lang w:val="it-IT"/>
              </w:rPr>
              <w:t>xy</w:t>
            </w:r>
            <w:proofErr w:type="spellEnd"/>
            <w:r w:rsidR="005B1EBF" w:rsidRPr="00D658D6">
              <w:rPr>
                <w:rFonts w:ascii="Arial" w:eastAsia="Arial"/>
                <w:color w:val="000000"/>
                <w:lang w:val="it-IT"/>
              </w:rPr>
              <w:t xml:space="preserve"> fa un po' d'ordine</w:t>
            </w:r>
          </w:p>
        </w:tc>
      </w:tr>
      <w:tr w:rsidR="005B1EBF" w:rsidRPr="00AC051F" w14:paraId="3B8E12CA" w14:textId="77777777" w:rsidTr="003B5566">
        <w:trPr>
          <w:cantSplit/>
          <w:trHeight w:hRule="exact" w:val="531"/>
        </w:trPr>
        <w:tc>
          <w:tcPr>
            <w:tcW w:w="5000" w:type="pct"/>
          </w:tcPr>
          <w:p w14:paraId="316645BC" w14:textId="77777777" w:rsidR="005B1EBF" w:rsidRPr="00D658D6" w:rsidRDefault="005B1EBF" w:rsidP="005B1EBF">
            <w:pPr>
              <w:rPr>
                <w:lang w:val="it-IT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73B2E3" wp14:editId="75A290B1">
                      <wp:simplePos x="0" y="0"/>
                      <wp:positionH relativeFrom="column">
                        <wp:posOffset>-968375</wp:posOffset>
                      </wp:positionH>
                      <wp:positionV relativeFrom="paragraph">
                        <wp:posOffset>344170</wp:posOffset>
                      </wp:positionV>
                      <wp:extent cx="854075" cy="715645"/>
                      <wp:effectExtent l="0" t="0" r="9525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075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A5297B" w14:textId="77777777" w:rsidR="005B1EBF" w:rsidRPr="00E40D59" w:rsidRDefault="005B1EBF" w:rsidP="005B1EBF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E40D59"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  <w:t>Intr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E40D59"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duzione, Idea della giornata </w:t>
                                  </w:r>
                                  <w:proofErr w:type="spellStart"/>
                                  <w:r w:rsidRPr="00E40D59"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  <w:t>Clean</w:t>
                                  </w:r>
                                  <w:proofErr w:type="spellEnd"/>
                                  <w:r w:rsidRPr="00E40D59">
                                    <w:rPr>
                                      <w:b/>
                                      <w:sz w:val="16"/>
                                      <w:szCs w:val="16"/>
                                      <w:lang w:val="it-IT"/>
                                    </w:rPr>
                                    <w:t>-up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3B2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6.25pt;margin-top:27.1pt;width:67.25pt;height:5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" stroked="f">
                      <v:textbox>
                        <w:txbxContent>
                          <w:p w14:paraId="60A5297B" w14:textId="77777777" w:rsidR="005B1EBF" w:rsidRPr="00E40D59" w:rsidRDefault="005B1EBF" w:rsidP="005B1EB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E40D59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Intr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E40D59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 xml:space="preserve">duzione, Idea della giornata </w:t>
                            </w:r>
                            <w:proofErr w:type="spellStart"/>
                            <w:r w:rsidRPr="00E40D59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Clean</w:t>
                            </w:r>
                            <w:proofErr w:type="spellEnd"/>
                            <w:r w:rsidRPr="00E40D59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-up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B4ED7C9" w14:textId="7895DB85" w:rsidR="00221233" w:rsidRPr="005B1EBF" w:rsidRDefault="00221233" w:rsidP="00221233">
      <w:pPr>
        <w:pStyle w:val="KeinLeerraum"/>
        <w:rPr>
          <w:sz w:val="4"/>
          <w:szCs w:val="4"/>
          <w:lang w:val="it-IT"/>
        </w:rPr>
      </w:pPr>
    </w:p>
    <w:p w14:paraId="1F002B28" w14:textId="52363321" w:rsidR="00091A77" w:rsidRPr="00D658D6" w:rsidRDefault="00602863" w:rsidP="005B1EB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  <w:r>
        <w:rPr>
          <w:rFonts w:eastAsia="Arial"/>
          <w:lang w:val="it-IT"/>
        </w:rPr>
        <w:t xml:space="preserve">Venerdì </w:t>
      </w:r>
      <w:r w:rsidR="003B5566">
        <w:rPr>
          <w:rFonts w:eastAsia="Arial"/>
          <w:lang w:val="it-IT"/>
        </w:rPr>
        <w:t>1</w:t>
      </w:r>
      <w:r w:rsidR="00874451">
        <w:rPr>
          <w:rFonts w:eastAsia="Arial"/>
          <w:lang w:val="it-IT"/>
        </w:rPr>
        <w:t>9</w:t>
      </w:r>
      <w:r w:rsidR="001104F5">
        <w:rPr>
          <w:rFonts w:eastAsia="Arial"/>
          <w:lang w:val="it-IT"/>
        </w:rPr>
        <w:t xml:space="preserve"> e sabato </w:t>
      </w:r>
      <w:r w:rsidR="00874451">
        <w:rPr>
          <w:rFonts w:eastAsia="Arial"/>
          <w:lang w:val="it-IT"/>
        </w:rPr>
        <w:t>20</w:t>
      </w:r>
      <w:r w:rsidR="00FD14E2">
        <w:rPr>
          <w:rFonts w:eastAsia="Arial"/>
          <w:lang w:val="it-IT"/>
        </w:rPr>
        <w:t xml:space="preserve"> </w:t>
      </w:r>
      <w:r w:rsidR="007B45A8" w:rsidRPr="003960EF">
        <w:rPr>
          <w:rFonts w:eastAsia="Arial"/>
          <w:lang w:val="it-IT"/>
        </w:rPr>
        <w:t>set</w:t>
      </w:r>
      <w:r w:rsidR="009635CC" w:rsidRPr="003960EF">
        <w:rPr>
          <w:rFonts w:eastAsia="Arial"/>
          <w:lang w:val="it-IT"/>
        </w:rPr>
        <w:t>tembre 20</w:t>
      </w:r>
      <w:r w:rsidR="00FD14E2">
        <w:rPr>
          <w:rFonts w:eastAsia="Arial"/>
          <w:lang w:val="it-IT"/>
        </w:rPr>
        <w:t>2</w:t>
      </w:r>
      <w:r w:rsidR="00874451">
        <w:rPr>
          <w:rFonts w:eastAsia="Arial"/>
          <w:lang w:val="it-IT"/>
        </w:rPr>
        <w:t>5</w:t>
      </w:r>
      <w:r w:rsidR="00601B99">
        <w:rPr>
          <w:rFonts w:eastAsia="Arial"/>
          <w:lang w:val="it-IT"/>
        </w:rPr>
        <w:t xml:space="preserve"> </w:t>
      </w:r>
      <w:r w:rsidR="00EE71E4" w:rsidRPr="003960EF">
        <w:rPr>
          <w:rFonts w:eastAsia="Arial"/>
          <w:lang w:val="it-IT"/>
        </w:rPr>
        <w:t>in</w:t>
      </w:r>
      <w:r w:rsidR="00EE71E4" w:rsidRPr="00D658D6">
        <w:rPr>
          <w:rFonts w:eastAsia="Arial"/>
          <w:lang w:val="it-IT"/>
        </w:rPr>
        <w:t xml:space="preserve"> Svizzera </w:t>
      </w:r>
      <w:r w:rsidR="009635CC" w:rsidRPr="00D658D6">
        <w:rPr>
          <w:rFonts w:eastAsia="Arial"/>
          <w:lang w:val="it-IT"/>
        </w:rPr>
        <w:t xml:space="preserve">si terrà la giornata </w:t>
      </w:r>
      <w:proofErr w:type="spellStart"/>
      <w:r w:rsidR="009635CC" w:rsidRPr="00D658D6">
        <w:rPr>
          <w:rFonts w:eastAsia="Arial"/>
          <w:lang w:val="it-IT"/>
        </w:rPr>
        <w:t>Clean</w:t>
      </w:r>
      <w:proofErr w:type="spellEnd"/>
      <w:r w:rsidR="009635CC" w:rsidRPr="00D658D6">
        <w:rPr>
          <w:rFonts w:eastAsia="Arial"/>
          <w:lang w:val="it-IT"/>
        </w:rPr>
        <w:t>-up nazionale. In occasione di questo avvenimento, i comuni, le classi, le associazioni e le aziende raccolgono i rifiuti abbandonati e danno un contributo attivo alla qualità di vita nel</w:t>
      </w:r>
      <w:r w:rsidR="004C1F54">
        <w:rPr>
          <w:rFonts w:eastAsia="Arial"/>
          <w:lang w:val="it-IT"/>
        </w:rPr>
        <w:t>la</w:t>
      </w:r>
      <w:r w:rsidR="009635CC" w:rsidRPr="00D658D6">
        <w:rPr>
          <w:rFonts w:eastAsia="Arial"/>
          <w:lang w:val="it-IT"/>
        </w:rPr>
        <w:t xml:space="preserve"> loro </w:t>
      </w:r>
      <w:r w:rsidR="004C1F54">
        <w:rPr>
          <w:rFonts w:eastAsia="Arial"/>
          <w:lang w:val="it-IT"/>
        </w:rPr>
        <w:t>comunità</w:t>
      </w:r>
      <w:r w:rsidR="009635CC" w:rsidRPr="00D658D6">
        <w:rPr>
          <w:rFonts w:eastAsia="Arial"/>
          <w:lang w:val="it-IT"/>
        </w:rPr>
        <w:t xml:space="preserve"> e per un ambiente pulito. </w:t>
      </w:r>
    </w:p>
    <w:p w14:paraId="648470D9" w14:textId="77777777" w:rsidR="00091A77" w:rsidRPr="00D658D6" w:rsidRDefault="00931A64" w:rsidP="00D05E27">
      <w:pPr>
        <w:spacing w:after="0"/>
        <w:rPr>
          <w:lang w:val="it-IT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251FA" wp14:editId="688FEB10">
                <wp:simplePos x="0" y="0"/>
                <wp:positionH relativeFrom="column">
                  <wp:posOffset>-1050925</wp:posOffset>
                </wp:positionH>
                <wp:positionV relativeFrom="paragraph">
                  <wp:posOffset>161290</wp:posOffset>
                </wp:positionV>
                <wp:extent cx="896620" cy="9144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A9F5D6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52492" w14:textId="77777777" w:rsidR="00622269" w:rsidRPr="00E40D59" w:rsidRDefault="00E40D59" w:rsidP="008E70F0">
                            <w:pPr>
                              <w:spacing w:after="0" w:line="240" w:lineRule="auto"/>
                              <w:ind w:left="142"/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E40D59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Chi, cosa, dove, motivazione</w:t>
                            </w:r>
                            <w:r w:rsidR="00622269" w:rsidRPr="00E40D59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programma quadro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251FA" id="Text Box 3" o:spid="_x0000_s1027" type="#_x0000_t202" style="position:absolute;margin-left:-82.75pt;margin-top:12.7pt;width:70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" filled="f" stroked="f">
                <v:textbox>
                  <w:txbxContent>
                    <w:p w14:paraId="2B552492" w14:textId="77777777" w:rsidR="00622269" w:rsidRPr="00E40D59" w:rsidRDefault="00E40D59" w:rsidP="008E70F0">
                      <w:pPr>
                        <w:spacing w:after="0" w:line="240" w:lineRule="auto"/>
                        <w:ind w:left="142"/>
                        <w:rPr>
                          <w:b/>
                          <w:sz w:val="16"/>
                          <w:szCs w:val="16"/>
                          <w:lang w:val="it-IT"/>
                        </w:rPr>
                      </w:pPr>
                      <w:r w:rsidRPr="00E40D59">
                        <w:rPr>
                          <w:b/>
                          <w:sz w:val="16"/>
                          <w:szCs w:val="16"/>
                          <w:lang w:val="it-IT"/>
                        </w:rPr>
                        <w:t>Chi, cosa, dove, motivazione</w:t>
                      </w:r>
                      <w:r w:rsidR="00622269" w:rsidRPr="00E40D59">
                        <w:rPr>
                          <w:b/>
                          <w:sz w:val="16"/>
                          <w:szCs w:val="16"/>
                          <w:lang w:val="it-IT"/>
                        </w:rPr>
                        <w:t xml:space="preserve">, </w:t>
                      </w:r>
                      <w:r>
                        <w:rPr>
                          <w:b/>
                          <w:sz w:val="16"/>
                          <w:szCs w:val="16"/>
                          <w:lang w:val="it-IT"/>
                        </w:rPr>
                        <w:t>programma quadro</w:t>
                      </w:r>
                    </w:p>
                  </w:txbxContent>
                </v:textbox>
              </v:shape>
            </w:pict>
          </mc:Fallback>
        </mc:AlternateContent>
      </w:r>
    </w:p>
    <w:p w14:paraId="47EA346F" w14:textId="77777777" w:rsidR="00091A77" w:rsidRPr="00D658D6" w:rsidRDefault="00D05E27" w:rsidP="008E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  <w:r w:rsidRPr="00D658D6">
        <w:rPr>
          <w:rFonts w:eastAsia="Arial"/>
          <w:lang w:val="it-IT"/>
        </w:rPr>
        <w:t xml:space="preserve">Anche </w:t>
      </w:r>
      <w:r w:rsidRPr="00D658D6">
        <w:rPr>
          <w:rFonts w:eastAsia="Arial"/>
          <w:highlight w:val="yellow"/>
          <w:lang w:val="it-IT"/>
        </w:rPr>
        <w:t xml:space="preserve">il comune/la classe/l'associazione </w:t>
      </w:r>
      <w:proofErr w:type="spellStart"/>
      <w:r w:rsidRPr="00D658D6">
        <w:rPr>
          <w:rFonts w:eastAsia="Arial"/>
          <w:highlight w:val="yellow"/>
          <w:lang w:val="it-IT"/>
        </w:rPr>
        <w:t>xy</w:t>
      </w:r>
      <w:proofErr w:type="spellEnd"/>
      <w:r w:rsidRPr="00D658D6">
        <w:rPr>
          <w:rFonts w:eastAsia="Arial"/>
          <w:lang w:val="it-IT"/>
        </w:rPr>
        <w:t xml:space="preserve"> </w:t>
      </w:r>
      <w:r w:rsidRPr="00D658D6">
        <w:rPr>
          <w:rFonts w:eastAsia="Arial"/>
          <w:b/>
          <w:color w:val="FF0000"/>
          <w:lang w:val="it-IT"/>
        </w:rPr>
        <w:t>(chi)</w:t>
      </w:r>
      <w:r w:rsidR="00204CEE">
        <w:rPr>
          <w:rFonts w:eastAsia="Arial"/>
          <w:lang w:val="it-IT"/>
        </w:rPr>
        <w:t xml:space="preserve"> partecipa e organizza un'</w:t>
      </w:r>
      <w:r w:rsidRPr="00D658D6">
        <w:rPr>
          <w:rFonts w:eastAsia="Arial"/>
          <w:highlight w:val="yellow"/>
          <w:lang w:val="it-IT"/>
        </w:rPr>
        <w:t>ope</w:t>
      </w:r>
      <w:r w:rsidR="00204CEE">
        <w:rPr>
          <w:rFonts w:eastAsia="Arial"/>
          <w:highlight w:val="yellow"/>
          <w:lang w:val="it-IT"/>
        </w:rPr>
        <w:t>r</w:t>
      </w:r>
      <w:r w:rsidR="009005F9">
        <w:rPr>
          <w:rFonts w:eastAsia="Arial"/>
          <w:highlight w:val="yellow"/>
          <w:lang w:val="it-IT"/>
        </w:rPr>
        <w:t xml:space="preserve">azione </w:t>
      </w:r>
      <w:proofErr w:type="spellStart"/>
      <w:r w:rsidR="009005F9">
        <w:rPr>
          <w:rFonts w:eastAsia="Arial"/>
          <w:highlight w:val="yellow"/>
          <w:lang w:val="it-IT"/>
        </w:rPr>
        <w:t>Clean</w:t>
      </w:r>
      <w:proofErr w:type="spellEnd"/>
      <w:r w:rsidR="009005F9">
        <w:rPr>
          <w:rFonts w:eastAsia="Arial"/>
          <w:highlight w:val="yellow"/>
          <w:lang w:val="it-IT"/>
        </w:rPr>
        <w:t>-up</w:t>
      </w:r>
      <w:r w:rsidRPr="00D658D6">
        <w:rPr>
          <w:rFonts w:eastAsia="Arial"/>
          <w:highlight w:val="yellow"/>
          <w:lang w:val="it-IT"/>
        </w:rPr>
        <w:t>/un'operazione di r</w:t>
      </w:r>
      <w:r w:rsidR="00065AF1" w:rsidRPr="00FA68CE">
        <w:rPr>
          <w:rFonts w:eastAsia="Arial"/>
          <w:highlight w:val="yellow"/>
          <w:lang w:val="it-IT"/>
        </w:rPr>
        <w:t>accolta</w:t>
      </w:r>
      <w:r w:rsidRPr="00FA68CE">
        <w:rPr>
          <w:rFonts w:eastAsia="Arial"/>
          <w:highlight w:val="yellow"/>
          <w:lang w:val="it-IT"/>
        </w:rPr>
        <w:t xml:space="preserve"> </w:t>
      </w:r>
      <w:r w:rsidRPr="00D658D6">
        <w:rPr>
          <w:rFonts w:eastAsia="Arial"/>
          <w:b/>
          <w:color w:val="FF0000"/>
          <w:lang w:val="it-IT"/>
        </w:rPr>
        <w:t xml:space="preserve">(titolo operazione) </w:t>
      </w:r>
      <w:r w:rsidRPr="00D658D6">
        <w:rPr>
          <w:rFonts w:eastAsia="Arial"/>
          <w:highlight w:val="yellow"/>
          <w:lang w:val="it-IT"/>
        </w:rPr>
        <w:t>per una maggiore pulizia in paese</w:t>
      </w:r>
      <w:r w:rsidR="00B76C88">
        <w:rPr>
          <w:rFonts w:eastAsia="Arial"/>
          <w:highlight w:val="yellow"/>
          <w:lang w:val="it-IT"/>
        </w:rPr>
        <w:t>/per giovani e meno giovani/nei dintorni</w:t>
      </w:r>
      <w:r w:rsidRPr="00D658D6">
        <w:rPr>
          <w:rFonts w:eastAsia="Arial"/>
          <w:highlight w:val="yellow"/>
          <w:lang w:val="it-IT"/>
        </w:rPr>
        <w:t xml:space="preserve"> della stazione ferroviaria/…</w:t>
      </w:r>
      <w:r w:rsidRPr="00D658D6">
        <w:rPr>
          <w:rFonts w:eastAsia="Arial"/>
          <w:lang w:val="it-IT"/>
        </w:rPr>
        <w:t xml:space="preserve"> </w:t>
      </w:r>
      <w:r w:rsidRPr="00D658D6">
        <w:rPr>
          <w:rFonts w:eastAsia="Arial"/>
          <w:b/>
          <w:color w:val="FF0000"/>
          <w:lang w:val="it-IT"/>
        </w:rPr>
        <w:t>(cosa, dove)</w:t>
      </w:r>
      <w:r w:rsidRPr="00D658D6">
        <w:rPr>
          <w:rFonts w:eastAsia="Arial"/>
          <w:lang w:val="it-IT"/>
        </w:rPr>
        <w:t>.</w:t>
      </w:r>
      <w:r w:rsidRPr="00D658D6">
        <w:rPr>
          <w:rFonts w:eastAsia="Arial"/>
          <w:b/>
          <w:color w:val="FF0000"/>
          <w:lang w:val="it-IT"/>
        </w:rPr>
        <w:t xml:space="preserve"> </w:t>
      </w:r>
      <w:r w:rsidRPr="00D658D6">
        <w:rPr>
          <w:rFonts w:eastAsia="Arial"/>
          <w:lang w:val="it-IT"/>
        </w:rPr>
        <w:t xml:space="preserve">Lo scopo è la raccolta </w:t>
      </w:r>
      <w:r w:rsidR="003210EB">
        <w:rPr>
          <w:rFonts w:eastAsia="Arial"/>
          <w:lang w:val="it-IT"/>
        </w:rPr>
        <w:t>della maggiore quantità di rifi</w:t>
      </w:r>
      <w:r w:rsidRPr="00D658D6">
        <w:rPr>
          <w:rFonts w:eastAsia="Arial"/>
          <w:lang w:val="it-IT"/>
        </w:rPr>
        <w:t>uti abbandonati e</w:t>
      </w:r>
      <w:r w:rsidR="00DC6C8F">
        <w:rPr>
          <w:rFonts w:eastAsia="Arial"/>
          <w:lang w:val="it-IT"/>
        </w:rPr>
        <w:t>,</w:t>
      </w:r>
      <w:r w:rsidRPr="00D658D6">
        <w:rPr>
          <w:rFonts w:eastAsia="Arial"/>
          <w:lang w:val="it-IT"/>
        </w:rPr>
        <w:t xml:space="preserve"> in seguito</w:t>
      </w:r>
      <w:r w:rsidR="00DC6C8F">
        <w:rPr>
          <w:rFonts w:eastAsia="Arial"/>
          <w:lang w:val="it-IT"/>
        </w:rPr>
        <w:t>,</w:t>
      </w:r>
      <w:r w:rsidRPr="00D658D6">
        <w:rPr>
          <w:rFonts w:eastAsia="Arial"/>
          <w:lang w:val="it-IT"/>
        </w:rPr>
        <w:t xml:space="preserve"> il loro corretto smaltimento. In questo modo</w:t>
      </w:r>
      <w:r w:rsidR="00CB7D6F">
        <w:rPr>
          <w:rFonts w:eastAsia="Arial"/>
          <w:lang w:val="it-IT"/>
        </w:rPr>
        <w:t>,</w:t>
      </w:r>
      <w:r w:rsidRPr="00D658D6">
        <w:rPr>
          <w:rFonts w:eastAsia="Arial"/>
          <w:lang w:val="it-IT"/>
        </w:rPr>
        <w:t xml:space="preserve"> </w:t>
      </w:r>
      <w:r w:rsidRPr="00D658D6">
        <w:rPr>
          <w:rFonts w:eastAsia="Arial"/>
          <w:highlight w:val="yellow"/>
          <w:lang w:val="it-IT"/>
        </w:rPr>
        <w:t>il comune/la classe/l'associazione</w:t>
      </w:r>
      <w:r w:rsidRPr="00D658D6">
        <w:rPr>
          <w:rFonts w:eastAsia="Arial"/>
          <w:lang w:val="it-IT"/>
        </w:rPr>
        <w:t xml:space="preserve"> lancia un segnale contro il </w:t>
      </w:r>
      <w:proofErr w:type="spellStart"/>
      <w:r w:rsidRPr="00D658D6">
        <w:rPr>
          <w:rFonts w:eastAsia="Arial"/>
          <w:lang w:val="it-IT"/>
        </w:rPr>
        <w:t>littering</w:t>
      </w:r>
      <w:proofErr w:type="spellEnd"/>
      <w:r w:rsidRPr="00D658D6">
        <w:rPr>
          <w:rFonts w:eastAsia="Arial"/>
          <w:lang w:val="it-IT"/>
        </w:rPr>
        <w:t xml:space="preserve"> e in favore di una Svizzera pulita</w:t>
      </w:r>
      <w:r w:rsidR="00D324EF">
        <w:rPr>
          <w:rFonts w:eastAsia="Arial"/>
          <w:lang w:val="it-IT"/>
        </w:rPr>
        <w:t>.</w:t>
      </w:r>
    </w:p>
    <w:p w14:paraId="7EEA6CF9" w14:textId="77777777" w:rsidR="00091A77" w:rsidRPr="00D658D6" w:rsidRDefault="00091A77" w:rsidP="00D05E27">
      <w:pPr>
        <w:spacing w:after="0"/>
        <w:rPr>
          <w:lang w:val="it-IT"/>
        </w:rPr>
      </w:pPr>
    </w:p>
    <w:p w14:paraId="026386D2" w14:textId="011E3EE8" w:rsidR="00AF0E2A" w:rsidRPr="00D658D6" w:rsidRDefault="00931A64" w:rsidP="008E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9BFC4" wp14:editId="667EC52D">
                <wp:simplePos x="0" y="0"/>
                <wp:positionH relativeFrom="column">
                  <wp:posOffset>-990600</wp:posOffset>
                </wp:positionH>
                <wp:positionV relativeFrom="paragraph">
                  <wp:posOffset>-6350</wp:posOffset>
                </wp:positionV>
                <wp:extent cx="882650" cy="532765"/>
                <wp:effectExtent l="0" t="0" r="6350" b="6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E6072" w14:textId="77777777" w:rsidR="00E40D59" w:rsidRPr="00875BD2" w:rsidRDefault="002845D3" w:rsidP="00E40D5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875BD2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Citazione</w:t>
                            </w:r>
                            <w:r w:rsidR="00E40D59" w:rsidRPr="00875BD2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 xml:space="preserve">, </w:t>
                            </w:r>
                            <w:r w:rsidRPr="00875BD2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motivazione a partecipare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9BFC4" id="Text Box 4" o:spid="_x0000_s1028" type="#_x0000_t202" style="position:absolute;margin-left:-78pt;margin-top:-.5pt;width:69.5pt;height:4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" stroked="f">
                <v:textbox>
                  <w:txbxContent>
                    <w:p w14:paraId="5BBE6072" w14:textId="77777777" w:rsidR="00E40D59" w:rsidRPr="00875BD2" w:rsidRDefault="002845D3" w:rsidP="00E40D59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it-IT"/>
                        </w:rPr>
                      </w:pPr>
                      <w:r w:rsidRPr="00875BD2">
                        <w:rPr>
                          <w:b/>
                          <w:sz w:val="16"/>
                          <w:szCs w:val="16"/>
                          <w:lang w:val="it-IT"/>
                        </w:rPr>
                        <w:t>Citazione</w:t>
                      </w:r>
                      <w:r w:rsidR="00E40D59" w:rsidRPr="00875BD2">
                        <w:rPr>
                          <w:b/>
                          <w:sz w:val="16"/>
                          <w:szCs w:val="16"/>
                          <w:lang w:val="it-IT"/>
                        </w:rPr>
                        <w:t xml:space="preserve">, </w:t>
                      </w:r>
                      <w:r w:rsidRPr="00875BD2">
                        <w:rPr>
                          <w:b/>
                          <w:sz w:val="16"/>
                          <w:szCs w:val="16"/>
                          <w:lang w:val="it-IT"/>
                        </w:rPr>
                        <w:t>motivazione a partecipare</w:t>
                      </w:r>
                    </w:p>
                  </w:txbxContent>
                </v:textbox>
              </v:shape>
            </w:pict>
          </mc:Fallback>
        </mc:AlternateContent>
      </w:r>
      <w:r w:rsidR="009635CC" w:rsidRPr="00D658D6">
        <w:rPr>
          <w:rFonts w:eastAsia="Arial"/>
          <w:lang w:val="it-IT"/>
        </w:rPr>
        <w:t xml:space="preserve">«Dopo </w:t>
      </w:r>
      <w:r w:rsidR="009676DD">
        <w:rPr>
          <w:rFonts w:eastAsia="Arial"/>
          <w:lang w:val="it-IT"/>
        </w:rPr>
        <w:t>una calda serata estiva</w:t>
      </w:r>
      <w:r w:rsidR="009635CC" w:rsidRPr="00D658D6">
        <w:rPr>
          <w:rFonts w:eastAsia="Arial"/>
          <w:lang w:val="it-IT"/>
        </w:rPr>
        <w:t>, la piazza principale non è proprio in buone condizioni. Gli imballaggi dei take-away, i mozziconi di s</w:t>
      </w:r>
      <w:r w:rsidR="00E46079">
        <w:rPr>
          <w:rFonts w:eastAsia="Arial"/>
          <w:lang w:val="it-IT"/>
        </w:rPr>
        <w:t>igaretta e i cartoni vuoti della</w:t>
      </w:r>
      <w:r w:rsidR="009635CC" w:rsidRPr="00D658D6">
        <w:rPr>
          <w:rFonts w:eastAsia="Arial"/>
          <w:lang w:val="it-IT"/>
        </w:rPr>
        <w:t xml:space="preserve"> birra vengono abbandonati dappertutto invece che nei cestini dei rifiuti», dice </w:t>
      </w:r>
      <w:r w:rsidR="009635CC" w:rsidRPr="00D658D6">
        <w:rPr>
          <w:rFonts w:eastAsia="Arial"/>
          <w:highlight w:val="yellow"/>
          <w:lang w:val="it-IT"/>
        </w:rPr>
        <w:t xml:space="preserve">Antonella Bianchi, consigliere comunale e organizzatrice principale dell'evento di </w:t>
      </w:r>
      <w:proofErr w:type="spellStart"/>
      <w:r w:rsidR="009635CC" w:rsidRPr="00D658D6">
        <w:rPr>
          <w:rFonts w:eastAsia="Arial"/>
          <w:highlight w:val="yellow"/>
          <w:lang w:val="it-IT"/>
        </w:rPr>
        <w:t>xy</w:t>
      </w:r>
      <w:proofErr w:type="spellEnd"/>
      <w:r w:rsidR="009635CC" w:rsidRPr="00D658D6">
        <w:rPr>
          <w:rFonts w:eastAsia="Arial"/>
          <w:highlight w:val="yellow"/>
          <w:lang w:val="it-IT"/>
        </w:rPr>
        <w:t>.</w:t>
      </w:r>
      <w:r w:rsidR="009635CC" w:rsidRPr="00D658D6">
        <w:rPr>
          <w:rFonts w:eastAsia="Arial"/>
          <w:lang w:val="it-IT"/>
        </w:rPr>
        <w:t xml:space="preserve"> </w:t>
      </w:r>
      <w:r w:rsidR="009635CC" w:rsidRPr="00D658D6">
        <w:rPr>
          <w:rFonts w:eastAsia="Arial"/>
          <w:b/>
          <w:color w:val="FF0000"/>
          <w:lang w:val="it-IT"/>
        </w:rPr>
        <w:t xml:space="preserve">(Responsabile) </w:t>
      </w:r>
      <w:r w:rsidR="009635CC" w:rsidRPr="00D658D6">
        <w:rPr>
          <w:rFonts w:eastAsia="Arial"/>
          <w:lang w:val="it-IT"/>
        </w:rPr>
        <w:t xml:space="preserve">«Tramite l'impegno in occasione della giornata </w:t>
      </w:r>
      <w:proofErr w:type="spellStart"/>
      <w:r w:rsidR="009635CC" w:rsidRPr="00D658D6">
        <w:rPr>
          <w:rFonts w:eastAsia="Arial"/>
          <w:lang w:val="it-IT"/>
        </w:rPr>
        <w:t>Clean</w:t>
      </w:r>
      <w:proofErr w:type="spellEnd"/>
      <w:r w:rsidR="009635CC" w:rsidRPr="00D658D6">
        <w:rPr>
          <w:rFonts w:eastAsia="Arial"/>
          <w:lang w:val="it-IT"/>
        </w:rPr>
        <w:t xml:space="preserve">-up </w:t>
      </w:r>
      <w:r w:rsidR="00C00BEA">
        <w:rPr>
          <w:rFonts w:eastAsia="Arial"/>
          <w:lang w:val="it-IT"/>
        </w:rPr>
        <w:t xml:space="preserve">vogliamo </w:t>
      </w:r>
      <w:r w:rsidR="009635CC" w:rsidRPr="00D658D6">
        <w:rPr>
          <w:rFonts w:eastAsia="Arial"/>
          <w:lang w:val="it-IT"/>
        </w:rPr>
        <w:t xml:space="preserve">dimostrare che questo malcostume dà fastidio e, al contempo, sensibilizzare </w:t>
      </w:r>
      <w:r w:rsidR="00152ABB">
        <w:rPr>
          <w:rFonts w:eastAsia="Arial"/>
          <w:lang w:val="it-IT"/>
        </w:rPr>
        <w:t>in merito al</w:t>
      </w:r>
      <w:r w:rsidR="009635CC" w:rsidRPr="00D658D6">
        <w:rPr>
          <w:rFonts w:eastAsia="Arial"/>
          <w:lang w:val="it-IT"/>
        </w:rPr>
        <w:t xml:space="preserve"> comportamento da adottare nei confronti di </w:t>
      </w:r>
      <w:r w:rsidR="002F57DD">
        <w:rPr>
          <w:rFonts w:eastAsia="Arial"/>
          <w:lang w:val="it-IT"/>
        </w:rPr>
        <w:t>rifiuti e materiali riciclabili</w:t>
      </w:r>
      <w:r w:rsidR="009635CC" w:rsidRPr="00D658D6">
        <w:rPr>
          <w:rFonts w:eastAsia="Arial"/>
          <w:lang w:val="it-IT"/>
        </w:rPr>
        <w:t xml:space="preserve">», </w:t>
      </w:r>
      <w:r w:rsidR="009635CC" w:rsidRPr="00D658D6">
        <w:rPr>
          <w:rFonts w:eastAsia="Arial"/>
          <w:highlight w:val="yellow"/>
          <w:lang w:val="it-IT"/>
        </w:rPr>
        <w:t>prosegue Antonella Bianchi.</w:t>
      </w:r>
      <w:r w:rsidR="009635CC" w:rsidRPr="00D658D6">
        <w:rPr>
          <w:rFonts w:eastAsia="Arial"/>
          <w:lang w:val="it-IT"/>
        </w:rPr>
        <w:t xml:space="preserve"> </w:t>
      </w:r>
    </w:p>
    <w:p w14:paraId="3F37CB3B" w14:textId="77777777" w:rsidR="00AF0E2A" w:rsidRPr="00D658D6" w:rsidRDefault="00931A64" w:rsidP="00D05E27">
      <w:pPr>
        <w:spacing w:after="0"/>
        <w:rPr>
          <w:lang w:val="it-IT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5F3CAB" wp14:editId="68A7467C">
                <wp:simplePos x="0" y="0"/>
                <wp:positionH relativeFrom="column">
                  <wp:posOffset>-941705</wp:posOffset>
                </wp:positionH>
                <wp:positionV relativeFrom="paragraph">
                  <wp:posOffset>159385</wp:posOffset>
                </wp:positionV>
                <wp:extent cx="813435" cy="532765"/>
                <wp:effectExtent l="0" t="0" r="0" b="6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F4C1E" w14:textId="77777777" w:rsidR="00E40D59" w:rsidRPr="00875BD2" w:rsidRDefault="00875BD2" w:rsidP="00E40D5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875BD2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Incitazione a partecipare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F3CAB" id="Text Box 5" o:spid="_x0000_s1029" type="#_x0000_t202" style="position:absolute;margin-left:-74.15pt;margin-top:12.55pt;width:64.05pt;height:4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" stroked="f">
                <v:textbox>
                  <w:txbxContent>
                    <w:p w14:paraId="1AEF4C1E" w14:textId="77777777" w:rsidR="00E40D59" w:rsidRPr="00875BD2" w:rsidRDefault="00875BD2" w:rsidP="00E40D59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it-IT"/>
                        </w:rPr>
                      </w:pPr>
                      <w:r w:rsidRPr="00875BD2">
                        <w:rPr>
                          <w:b/>
                          <w:sz w:val="16"/>
                          <w:szCs w:val="16"/>
                          <w:lang w:val="it-IT"/>
                        </w:rPr>
                        <w:t>Incitazione a partecipare</w:t>
                      </w:r>
                    </w:p>
                  </w:txbxContent>
                </v:textbox>
              </v:shape>
            </w:pict>
          </mc:Fallback>
        </mc:AlternateContent>
      </w:r>
    </w:p>
    <w:p w14:paraId="5A7C5EF7" w14:textId="34DFFF53" w:rsidR="007223ED" w:rsidRPr="00D658D6" w:rsidRDefault="009635C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  <w:r w:rsidRPr="00D658D6">
        <w:rPr>
          <w:rFonts w:eastAsia="Arial"/>
          <w:lang w:val="it-IT"/>
        </w:rPr>
        <w:t xml:space="preserve">Chi desidera partecipare, può </w:t>
      </w:r>
      <w:r w:rsidR="00DB2516">
        <w:rPr>
          <w:rFonts w:eastAsia="Arial"/>
          <w:lang w:val="it-IT"/>
        </w:rPr>
        <w:t>iscriversi</w:t>
      </w:r>
      <w:r w:rsidRPr="00D658D6">
        <w:rPr>
          <w:rFonts w:eastAsia="Arial"/>
          <w:lang w:val="it-IT"/>
        </w:rPr>
        <w:t xml:space="preserve"> entro </w:t>
      </w:r>
      <w:r w:rsidRPr="003960EF">
        <w:rPr>
          <w:rFonts w:eastAsia="Arial"/>
          <w:highlight w:val="yellow"/>
          <w:lang w:val="it-IT"/>
        </w:rPr>
        <w:t xml:space="preserve">il </w:t>
      </w:r>
      <w:proofErr w:type="spellStart"/>
      <w:r w:rsidRPr="003960EF">
        <w:rPr>
          <w:rFonts w:eastAsia="Arial"/>
          <w:highlight w:val="yellow"/>
          <w:lang w:val="it-IT"/>
        </w:rPr>
        <w:t>xy</w:t>
      </w:r>
      <w:proofErr w:type="spellEnd"/>
      <w:r w:rsidRPr="003960EF">
        <w:rPr>
          <w:rFonts w:eastAsia="Arial"/>
          <w:highlight w:val="yellow"/>
          <w:lang w:val="it-IT"/>
        </w:rPr>
        <w:t>. settembre 20</w:t>
      </w:r>
      <w:r w:rsidR="00FD14E2">
        <w:rPr>
          <w:rFonts w:eastAsia="Arial"/>
          <w:highlight w:val="yellow"/>
          <w:lang w:val="it-IT"/>
        </w:rPr>
        <w:t>2</w:t>
      </w:r>
      <w:r w:rsidR="00874451" w:rsidRPr="00874451">
        <w:rPr>
          <w:rFonts w:eastAsia="Arial"/>
          <w:highlight w:val="yellow"/>
          <w:lang w:val="it-IT"/>
        </w:rPr>
        <w:t>5</w:t>
      </w:r>
      <w:r w:rsidR="00601B99">
        <w:rPr>
          <w:rFonts w:eastAsia="Arial"/>
          <w:lang w:val="it-IT"/>
        </w:rPr>
        <w:t xml:space="preserve"> </w:t>
      </w:r>
      <w:r w:rsidRPr="00D658D6">
        <w:rPr>
          <w:rFonts w:eastAsia="Arial"/>
          <w:lang w:val="it-IT"/>
        </w:rPr>
        <w:t>(vedi riquadro). «Tanti più saremo, tanto più grande sarà l'impatto che po</w:t>
      </w:r>
      <w:r w:rsidR="00C03C06">
        <w:rPr>
          <w:rFonts w:eastAsia="Arial"/>
          <w:lang w:val="it-IT"/>
        </w:rPr>
        <w:t>tremo</w:t>
      </w:r>
      <w:r w:rsidRPr="00D658D6">
        <w:rPr>
          <w:rFonts w:eastAsia="Arial"/>
          <w:lang w:val="it-IT"/>
        </w:rPr>
        <w:t xml:space="preserve"> creare insieme!», </w:t>
      </w:r>
      <w:r w:rsidRPr="00D658D6">
        <w:rPr>
          <w:rFonts w:eastAsia="Arial"/>
          <w:highlight w:val="yellow"/>
          <w:lang w:val="it-IT"/>
        </w:rPr>
        <w:t>afferma convinta Antonella Bianchi.</w:t>
      </w:r>
      <w:r w:rsidRPr="00D658D6">
        <w:rPr>
          <w:rFonts w:eastAsia="Arial"/>
          <w:lang w:val="it-IT"/>
        </w:rPr>
        <w:t xml:space="preserve"> Per i partecipanti minorenni è necessario il consenso dei genitori. Si consigliano vestiti impermeabili e calzature appropriate. </w:t>
      </w:r>
    </w:p>
    <w:p w14:paraId="705413FA" w14:textId="77777777" w:rsidR="00BA3D80" w:rsidRPr="00D658D6" w:rsidRDefault="00931A64" w:rsidP="00D05E27">
      <w:pPr>
        <w:spacing w:after="0"/>
        <w:rPr>
          <w:lang w:val="it-IT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7DF22" wp14:editId="0447FE43">
                <wp:simplePos x="0" y="0"/>
                <wp:positionH relativeFrom="column">
                  <wp:posOffset>-972820</wp:posOffset>
                </wp:positionH>
                <wp:positionV relativeFrom="paragraph">
                  <wp:posOffset>171450</wp:posOffset>
                </wp:positionV>
                <wp:extent cx="814070" cy="779145"/>
                <wp:effectExtent l="0" t="0" r="0" b="825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54077" w14:textId="77777777" w:rsidR="00E40D59" w:rsidRPr="005176C1" w:rsidRDefault="00875BD2" w:rsidP="00E40D5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176C1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Informazioni dettagliate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DF22" id="Text Box 6" o:spid="_x0000_s1030" type="#_x0000_t202" style="position:absolute;margin-left:-76.6pt;margin-top:13.5pt;width:64.1pt;height:6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" stroked="f">
                <v:textbox>
                  <w:txbxContent>
                    <w:p w14:paraId="03A54077" w14:textId="77777777" w:rsidR="00E40D59" w:rsidRPr="005176C1" w:rsidRDefault="00875BD2" w:rsidP="00E40D59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it-IT"/>
                        </w:rPr>
                      </w:pPr>
                      <w:r w:rsidRPr="005176C1">
                        <w:rPr>
                          <w:b/>
                          <w:sz w:val="16"/>
                          <w:szCs w:val="16"/>
                          <w:lang w:val="it-IT"/>
                        </w:rPr>
                        <w:t>Informazioni dettagliate</w:t>
                      </w:r>
                    </w:p>
                  </w:txbxContent>
                </v:textbox>
              </v:shape>
            </w:pict>
          </mc:Fallback>
        </mc:AlternateContent>
      </w:r>
    </w:p>
    <w:p w14:paraId="648F4D63" w14:textId="542D4E0E" w:rsidR="002F6A02" w:rsidRPr="00D658D6" w:rsidRDefault="001104F5" w:rsidP="008E7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  <w:r>
        <w:rPr>
          <w:rFonts w:eastAsia="Arial"/>
          <w:lang w:val="it-IT"/>
        </w:rPr>
        <w:t xml:space="preserve">La giornata </w:t>
      </w:r>
      <w:proofErr w:type="spellStart"/>
      <w:r>
        <w:rPr>
          <w:rFonts w:eastAsia="Arial"/>
          <w:lang w:val="it-IT"/>
        </w:rPr>
        <w:t>Clean</w:t>
      </w:r>
      <w:proofErr w:type="spellEnd"/>
      <w:r>
        <w:rPr>
          <w:rFonts w:eastAsia="Arial"/>
          <w:lang w:val="it-IT"/>
        </w:rPr>
        <w:t>-up del 20</w:t>
      </w:r>
      <w:r w:rsidR="00FD14E2">
        <w:rPr>
          <w:rFonts w:eastAsia="Arial"/>
          <w:lang w:val="it-IT"/>
        </w:rPr>
        <w:t>2</w:t>
      </w:r>
      <w:r w:rsidR="00874451">
        <w:rPr>
          <w:rFonts w:eastAsia="Arial"/>
          <w:lang w:val="it-IT"/>
        </w:rPr>
        <w:t>5</w:t>
      </w:r>
      <w:r w:rsidR="009635CC" w:rsidRPr="00D658D6">
        <w:rPr>
          <w:rFonts w:eastAsia="Arial"/>
          <w:lang w:val="it-IT"/>
        </w:rPr>
        <w:t xml:space="preserve"> è un progetto comune del gruppo d'interesse per un ambiente pulito (IGSU</w:t>
      </w:r>
      <w:r w:rsidR="009635CC" w:rsidRPr="003960EF">
        <w:rPr>
          <w:rFonts w:eastAsia="Arial"/>
          <w:lang w:val="it-IT"/>
        </w:rPr>
        <w:t>) che si svolgerà in tutta la Svizzera.</w:t>
      </w:r>
      <w:r w:rsidR="009635CC" w:rsidRPr="00C865D4">
        <w:rPr>
          <w:rFonts w:eastAsia="Arial"/>
          <w:lang w:val="it-IT"/>
        </w:rPr>
        <w:t xml:space="preserve"> Ulteriori eventi per i prossimi anni sono in fase di pianificazione. Maggiori</w:t>
      </w:r>
      <w:r w:rsidR="009635CC" w:rsidRPr="00D658D6">
        <w:rPr>
          <w:rFonts w:eastAsia="Arial"/>
          <w:lang w:val="it-IT"/>
        </w:rPr>
        <w:t xml:space="preserve"> informazioni sulla giornata </w:t>
      </w:r>
      <w:proofErr w:type="spellStart"/>
      <w:r w:rsidR="009635CC" w:rsidRPr="003960EF">
        <w:rPr>
          <w:rFonts w:eastAsia="Arial"/>
          <w:lang w:val="it-IT"/>
        </w:rPr>
        <w:t>Clean</w:t>
      </w:r>
      <w:proofErr w:type="spellEnd"/>
      <w:r w:rsidR="009635CC" w:rsidRPr="003960EF">
        <w:rPr>
          <w:rFonts w:eastAsia="Arial"/>
          <w:lang w:val="it-IT"/>
        </w:rPr>
        <w:t xml:space="preserve">-up </w:t>
      </w:r>
      <w:r w:rsidR="005A42D1" w:rsidRPr="003960EF">
        <w:rPr>
          <w:rFonts w:eastAsia="Arial"/>
          <w:lang w:val="it-IT"/>
        </w:rPr>
        <w:t xml:space="preserve">nazionale </w:t>
      </w:r>
      <w:r w:rsidR="009635CC" w:rsidRPr="003960EF">
        <w:rPr>
          <w:rFonts w:eastAsia="Arial"/>
          <w:lang w:val="it-IT"/>
        </w:rPr>
        <w:t>sono</w:t>
      </w:r>
      <w:r w:rsidR="009635CC" w:rsidRPr="00D658D6">
        <w:rPr>
          <w:rFonts w:eastAsia="Arial"/>
          <w:lang w:val="it-IT"/>
        </w:rPr>
        <w:t xml:space="preserve"> disponibili su </w:t>
      </w:r>
      <w:hyperlink r:id="rId11" w:history="1">
        <w:r w:rsidR="002F57DD" w:rsidRPr="004D2150">
          <w:rPr>
            <w:rStyle w:val="Hyperlink"/>
            <w:rFonts w:eastAsia="Arial"/>
            <w:lang w:val="it-IT"/>
          </w:rPr>
          <w:t>www.clean-up-day.ch</w:t>
        </w:r>
      </w:hyperlink>
      <w:r w:rsidR="009635CC" w:rsidRPr="00D658D6">
        <w:rPr>
          <w:rFonts w:eastAsia="Arial"/>
          <w:lang w:val="it-IT"/>
        </w:rPr>
        <w:t>.</w:t>
      </w:r>
    </w:p>
    <w:p w14:paraId="6898BAA2" w14:textId="77777777" w:rsidR="00DB201C" w:rsidRDefault="00DB201C" w:rsidP="00D05E27">
      <w:pPr>
        <w:spacing w:after="0"/>
        <w:rPr>
          <w:lang w:val="it-IT"/>
        </w:rPr>
      </w:pPr>
    </w:p>
    <w:p w14:paraId="15E8E627" w14:textId="06F0E664" w:rsidR="001104F5" w:rsidRDefault="001104F5" w:rsidP="00D05E27">
      <w:pPr>
        <w:spacing w:after="0"/>
        <w:rPr>
          <w:lang w:val="it-IT"/>
        </w:rPr>
      </w:pPr>
    </w:p>
    <w:p w14:paraId="62C34E83" w14:textId="77777777" w:rsidR="00372585" w:rsidRPr="00D658D6" w:rsidRDefault="00372585" w:rsidP="00D05E27">
      <w:pPr>
        <w:spacing w:after="0"/>
        <w:rPr>
          <w:lang w:val="it-IT"/>
        </w:rPr>
      </w:pPr>
    </w:p>
    <w:p w14:paraId="463CD9BA" w14:textId="77777777" w:rsidR="002F6A02" w:rsidRPr="00D658D6" w:rsidRDefault="00931A64" w:rsidP="002F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it-IT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1FAD3" wp14:editId="56304A1E">
                <wp:simplePos x="0" y="0"/>
                <wp:positionH relativeFrom="column">
                  <wp:posOffset>-935990</wp:posOffset>
                </wp:positionH>
                <wp:positionV relativeFrom="paragraph">
                  <wp:posOffset>8255</wp:posOffset>
                </wp:positionV>
                <wp:extent cx="716280" cy="273050"/>
                <wp:effectExtent l="0" t="0" r="0" b="63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FB34B" w14:textId="77777777" w:rsidR="00622269" w:rsidRPr="005176C1" w:rsidRDefault="00622269" w:rsidP="008E70F0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176C1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="00875BD2" w:rsidRPr="005176C1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cheda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1FAD3" id="Text Box 7" o:spid="_x0000_s1031" type="#_x0000_t202" style="position:absolute;margin-left:-73.7pt;margin-top:.65pt;width:56.4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" stroked="f">
                <v:textbox>
                  <w:txbxContent>
                    <w:p w14:paraId="182FB34B" w14:textId="77777777" w:rsidR="00622269" w:rsidRPr="005176C1" w:rsidRDefault="00622269" w:rsidP="008E70F0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it-IT"/>
                        </w:rPr>
                      </w:pPr>
                      <w:r w:rsidRPr="005176C1">
                        <w:rPr>
                          <w:b/>
                          <w:sz w:val="16"/>
                          <w:szCs w:val="16"/>
                          <w:lang w:val="it-IT"/>
                        </w:rPr>
                        <w:t>S</w:t>
                      </w:r>
                      <w:r w:rsidR="00875BD2" w:rsidRPr="005176C1">
                        <w:rPr>
                          <w:b/>
                          <w:sz w:val="16"/>
                          <w:szCs w:val="16"/>
                          <w:lang w:val="it-IT"/>
                        </w:rPr>
                        <w:t>cheda</w:t>
                      </w:r>
                    </w:p>
                  </w:txbxContent>
                </v:textbox>
              </v:shape>
            </w:pict>
          </mc:Fallback>
        </mc:AlternateContent>
      </w:r>
      <w:r w:rsidR="002F6A02" w:rsidRPr="00D658D6">
        <w:rPr>
          <w:rFonts w:eastAsia="Arial"/>
          <w:b/>
          <w:highlight w:val="yellow"/>
          <w:lang w:val="it-IT"/>
        </w:rPr>
        <w:t xml:space="preserve">Giornata </w:t>
      </w:r>
      <w:proofErr w:type="spellStart"/>
      <w:r w:rsidR="002F6A02" w:rsidRPr="00D658D6">
        <w:rPr>
          <w:rFonts w:eastAsia="Arial"/>
          <w:b/>
          <w:highlight w:val="yellow"/>
          <w:lang w:val="it-IT"/>
        </w:rPr>
        <w:t>Clean</w:t>
      </w:r>
      <w:proofErr w:type="spellEnd"/>
      <w:r w:rsidR="002F6A02" w:rsidRPr="00D658D6">
        <w:rPr>
          <w:rFonts w:eastAsia="Arial"/>
          <w:b/>
          <w:highlight w:val="yellow"/>
          <w:lang w:val="it-IT"/>
        </w:rPr>
        <w:t xml:space="preserve">-up a </w:t>
      </w:r>
      <w:proofErr w:type="spellStart"/>
      <w:r w:rsidR="002F6A02" w:rsidRPr="00D658D6">
        <w:rPr>
          <w:rFonts w:eastAsia="Arial"/>
          <w:b/>
          <w:highlight w:val="yellow"/>
          <w:lang w:val="it-IT"/>
        </w:rPr>
        <w:t>xy</w:t>
      </w:r>
      <w:proofErr w:type="spellEnd"/>
    </w:p>
    <w:p w14:paraId="27799E98" w14:textId="77777777" w:rsidR="002F6A02" w:rsidRPr="00D658D6" w:rsidRDefault="002F6A02" w:rsidP="002F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  <w:r w:rsidRPr="00D658D6">
        <w:rPr>
          <w:rFonts w:eastAsia="Arial"/>
          <w:b/>
          <w:lang w:val="it-IT"/>
        </w:rPr>
        <w:t xml:space="preserve">Chi: </w:t>
      </w:r>
      <w:r w:rsidRPr="00D658D6">
        <w:rPr>
          <w:rFonts w:eastAsia="Arial"/>
          <w:highlight w:val="yellow"/>
          <w:lang w:val="it-IT"/>
        </w:rPr>
        <w:t xml:space="preserve">comune, classe, associazione </w:t>
      </w:r>
      <w:proofErr w:type="spellStart"/>
      <w:r w:rsidRPr="00D658D6">
        <w:rPr>
          <w:rFonts w:eastAsia="Arial"/>
          <w:highlight w:val="yellow"/>
          <w:lang w:val="it-IT"/>
        </w:rPr>
        <w:t>xy</w:t>
      </w:r>
      <w:proofErr w:type="spellEnd"/>
    </w:p>
    <w:p w14:paraId="7FC607E1" w14:textId="5EE2E409" w:rsidR="002F6A02" w:rsidRPr="00D658D6" w:rsidRDefault="002F6A02" w:rsidP="002F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  <w:r w:rsidRPr="00D658D6">
        <w:rPr>
          <w:rFonts w:eastAsia="Arial"/>
          <w:b/>
          <w:lang w:val="it-IT"/>
        </w:rPr>
        <w:t xml:space="preserve">Quando: </w:t>
      </w:r>
      <w:r w:rsidR="00C82FFD">
        <w:rPr>
          <w:rFonts w:eastAsia="Arial"/>
          <w:highlight w:val="yellow"/>
          <w:lang w:val="it-IT"/>
        </w:rPr>
        <w:t xml:space="preserve">venerdì </w:t>
      </w:r>
      <w:r w:rsidR="003B5566">
        <w:rPr>
          <w:rFonts w:eastAsia="Arial"/>
          <w:highlight w:val="yellow"/>
          <w:lang w:val="it-IT"/>
        </w:rPr>
        <w:t>1</w:t>
      </w:r>
      <w:r w:rsidR="00874451">
        <w:rPr>
          <w:rFonts w:eastAsia="Arial"/>
          <w:highlight w:val="yellow"/>
          <w:lang w:val="it-IT"/>
        </w:rPr>
        <w:t>9</w:t>
      </w:r>
      <w:r w:rsidR="00AC1B1C" w:rsidRPr="003960EF">
        <w:rPr>
          <w:rFonts w:eastAsia="Arial"/>
          <w:highlight w:val="yellow"/>
          <w:lang w:val="it-IT"/>
        </w:rPr>
        <w:t xml:space="preserve"> e</w:t>
      </w:r>
      <w:r w:rsidR="00460628" w:rsidRPr="003960EF">
        <w:rPr>
          <w:rFonts w:eastAsia="Arial"/>
          <w:highlight w:val="yellow"/>
          <w:lang w:val="it-IT"/>
        </w:rPr>
        <w:t>/o</w:t>
      </w:r>
      <w:r w:rsidR="001104F5">
        <w:rPr>
          <w:rFonts w:eastAsia="Arial"/>
          <w:highlight w:val="yellow"/>
          <w:lang w:val="it-IT"/>
        </w:rPr>
        <w:t xml:space="preserve"> sabato </w:t>
      </w:r>
      <w:r w:rsidR="00874451">
        <w:rPr>
          <w:rFonts w:eastAsia="Arial"/>
          <w:highlight w:val="yellow"/>
          <w:lang w:val="it-IT"/>
        </w:rPr>
        <w:t>20</w:t>
      </w:r>
      <w:r w:rsidR="001104F5">
        <w:rPr>
          <w:rFonts w:eastAsia="Arial"/>
          <w:highlight w:val="yellow"/>
          <w:lang w:val="it-IT"/>
        </w:rPr>
        <w:t xml:space="preserve"> settembre 2</w:t>
      </w:r>
      <w:r w:rsidR="001104F5" w:rsidRPr="00F9642B">
        <w:rPr>
          <w:rFonts w:eastAsia="Arial"/>
          <w:highlight w:val="yellow"/>
          <w:lang w:val="it-IT"/>
        </w:rPr>
        <w:t>0</w:t>
      </w:r>
      <w:r w:rsidR="00874451">
        <w:rPr>
          <w:rFonts w:eastAsia="Arial"/>
          <w:highlight w:val="yellow"/>
          <w:lang w:val="it-IT"/>
        </w:rPr>
        <w:t>25</w:t>
      </w:r>
    </w:p>
    <w:p w14:paraId="6B293AB2" w14:textId="77777777" w:rsidR="00F716FF" w:rsidRPr="00D658D6" w:rsidRDefault="002F6A02" w:rsidP="002F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  <w:r w:rsidRPr="00D658D6">
        <w:rPr>
          <w:rFonts w:eastAsia="Arial"/>
          <w:b/>
          <w:lang w:val="it-IT"/>
        </w:rPr>
        <w:lastRenderedPageBreak/>
        <w:t xml:space="preserve">Cosa: </w:t>
      </w:r>
      <w:r w:rsidR="000D4076" w:rsidRPr="00CE2B78">
        <w:rPr>
          <w:rFonts w:eastAsia="Arial"/>
          <w:b/>
          <w:highlight w:val="yellow"/>
          <w:lang w:val="it-IT"/>
        </w:rPr>
        <w:t>i</w:t>
      </w:r>
      <w:r w:rsidRPr="00CE2B78">
        <w:rPr>
          <w:rFonts w:eastAsia="Arial"/>
          <w:highlight w:val="yellow"/>
          <w:lang w:val="it-IT"/>
        </w:rPr>
        <w:t>nsieme</w:t>
      </w:r>
      <w:r w:rsidRPr="00D658D6">
        <w:rPr>
          <w:rFonts w:eastAsia="Arial"/>
          <w:highlight w:val="yellow"/>
          <w:lang w:val="it-IT"/>
        </w:rPr>
        <w:t xml:space="preserve"> riordiniamo il paese e smaltiamo i rifiuti e i materiali raccolti in modo corretto</w:t>
      </w:r>
      <w:r w:rsidRPr="00D658D6">
        <w:rPr>
          <w:rFonts w:eastAsia="Arial"/>
          <w:lang w:val="it-IT"/>
        </w:rPr>
        <w:t xml:space="preserve">. </w:t>
      </w:r>
      <w:r w:rsidRPr="00D658D6">
        <w:rPr>
          <w:rFonts w:eastAsia="Arial"/>
          <w:b/>
          <w:color w:val="FF0000"/>
          <w:lang w:val="it-IT"/>
        </w:rPr>
        <w:t>(Descrizione dell'operazione)</w:t>
      </w:r>
      <w:r w:rsidRPr="00D658D6">
        <w:rPr>
          <w:rFonts w:eastAsia="Arial"/>
          <w:lang w:val="it-IT"/>
        </w:rPr>
        <w:t xml:space="preserve"> </w:t>
      </w:r>
      <w:r w:rsidR="00624DFC">
        <w:rPr>
          <w:rFonts w:eastAsia="Arial"/>
          <w:highlight w:val="yellow"/>
          <w:lang w:val="it-IT"/>
        </w:rPr>
        <w:t>L'operazione sarà seguita da</w:t>
      </w:r>
      <w:r w:rsidRPr="00D658D6">
        <w:rPr>
          <w:rFonts w:eastAsia="Arial"/>
          <w:highlight w:val="yellow"/>
          <w:lang w:val="it-IT"/>
        </w:rPr>
        <w:t xml:space="preserve"> una grigliata in compagnia. </w:t>
      </w:r>
      <w:r w:rsidRPr="00D658D6">
        <w:rPr>
          <w:rFonts w:eastAsia="Arial"/>
          <w:b/>
          <w:color w:val="FF0000"/>
          <w:lang w:val="it-IT"/>
        </w:rPr>
        <w:t>(Descrizione del programma quadro)</w:t>
      </w:r>
    </w:p>
    <w:p w14:paraId="27BDB786" w14:textId="77777777" w:rsidR="00F716FF" w:rsidRPr="00D658D6" w:rsidRDefault="00F716FF" w:rsidP="002F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  <w:r w:rsidRPr="00D658D6">
        <w:rPr>
          <w:rFonts w:eastAsia="Arial"/>
          <w:b/>
          <w:lang w:val="it-IT"/>
        </w:rPr>
        <w:t xml:space="preserve">Punto d'incontro: </w:t>
      </w:r>
      <w:r w:rsidRPr="00D658D6">
        <w:rPr>
          <w:rFonts w:eastAsia="Arial"/>
          <w:highlight w:val="yellow"/>
          <w:lang w:val="it-IT"/>
        </w:rPr>
        <w:t>ore 9.00, davanti alla Coop (termine: ca. ore 12.00)</w:t>
      </w:r>
    </w:p>
    <w:p w14:paraId="34366912" w14:textId="77777777" w:rsidR="00D05E27" w:rsidRPr="00D658D6" w:rsidRDefault="00F716FF" w:rsidP="00FC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it-IT"/>
        </w:rPr>
      </w:pPr>
      <w:r w:rsidRPr="00D658D6">
        <w:rPr>
          <w:rFonts w:eastAsia="Arial"/>
          <w:b/>
          <w:lang w:val="it-IT"/>
        </w:rPr>
        <w:t xml:space="preserve">Per l'iscrizione e ulteriori informazioni: </w:t>
      </w:r>
      <w:r w:rsidRPr="00D658D6">
        <w:rPr>
          <w:rFonts w:eastAsia="Arial"/>
          <w:highlight w:val="yellow"/>
          <w:lang w:val="it-IT"/>
        </w:rPr>
        <w:t xml:space="preserve">Antonella Bianchi, tel. xxx </w:t>
      </w:r>
      <w:proofErr w:type="spellStart"/>
      <w:r w:rsidRPr="00D658D6">
        <w:rPr>
          <w:rFonts w:eastAsia="Arial"/>
          <w:highlight w:val="yellow"/>
          <w:lang w:val="it-IT"/>
        </w:rPr>
        <w:t>xxx</w:t>
      </w:r>
      <w:proofErr w:type="spellEnd"/>
      <w:r w:rsidRPr="00D658D6">
        <w:rPr>
          <w:rFonts w:eastAsia="Arial"/>
          <w:highlight w:val="yellow"/>
          <w:lang w:val="it-IT"/>
        </w:rPr>
        <w:t xml:space="preserve"> xx </w:t>
      </w:r>
      <w:proofErr w:type="spellStart"/>
      <w:r w:rsidRPr="00D658D6">
        <w:rPr>
          <w:rFonts w:eastAsia="Arial"/>
          <w:highlight w:val="yellow"/>
          <w:lang w:val="it-IT"/>
        </w:rPr>
        <w:t>xx</w:t>
      </w:r>
      <w:proofErr w:type="spellEnd"/>
      <w:r w:rsidRPr="00D658D6">
        <w:rPr>
          <w:rFonts w:eastAsia="Arial"/>
          <w:lang w:val="it-IT"/>
        </w:rPr>
        <w:t xml:space="preserve">, </w:t>
      </w:r>
      <w:r w:rsidRPr="00D658D6">
        <w:rPr>
          <w:rFonts w:eastAsia="Arial"/>
          <w:highlight w:val="yellow"/>
          <w:lang w:val="it-IT"/>
        </w:rPr>
        <w:t>e-mail: xxxxxxx@xxx.ch</w:t>
      </w:r>
    </w:p>
    <w:sectPr w:rsidR="00D05E27" w:rsidRPr="00D658D6" w:rsidSect="00601B99">
      <w:headerReference w:type="default" r:id="rId12"/>
      <w:footerReference w:type="default" r:id="rId13"/>
      <w:headerReference w:type="first" r:id="rId14"/>
      <w:pgSz w:w="11906" w:h="16838"/>
      <w:pgMar w:top="1666" w:right="1701" w:bottom="1660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F69A9" w14:textId="77777777" w:rsidR="004B4BB4" w:rsidRDefault="004B4BB4" w:rsidP="002031AB">
      <w:pPr>
        <w:spacing w:after="0" w:line="240" w:lineRule="auto"/>
      </w:pPr>
      <w:r>
        <w:separator/>
      </w:r>
    </w:p>
  </w:endnote>
  <w:endnote w:type="continuationSeparator" w:id="0">
    <w:p w14:paraId="07EC1F1B" w14:textId="77777777" w:rsidR="004B4BB4" w:rsidRDefault="004B4BB4" w:rsidP="0020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AE8B" w14:textId="77777777" w:rsidR="009E31E6" w:rsidRPr="000F5122" w:rsidRDefault="009E31E6" w:rsidP="009E31E6">
    <w:pPr>
      <w:pStyle w:val="Fuzeile"/>
      <w:rPr>
        <w:rStyle w:val="Fett"/>
        <w:lang w:val="en-US"/>
      </w:rPr>
    </w:pPr>
    <w:r w:rsidRPr="000F5122">
      <w:rPr>
        <w:rStyle w:val="Fett"/>
        <w:lang w:val="en-US"/>
      </w:rPr>
      <w:t>IGSU</w:t>
    </w:r>
  </w:p>
  <w:p w14:paraId="1CF6E623" w14:textId="77777777" w:rsidR="009E31E6" w:rsidRPr="000F5122" w:rsidRDefault="009E31E6" w:rsidP="009E31E6">
    <w:pPr>
      <w:pStyle w:val="Fuzeile"/>
      <w:rPr>
        <w:lang w:val="en-US"/>
      </w:rPr>
    </w:pPr>
    <w:r w:rsidRPr="000F5122">
      <w:rPr>
        <w:lang w:val="en-US"/>
      </w:rPr>
      <w:t>Clean-Up-Day</w:t>
    </w:r>
  </w:p>
  <w:p w14:paraId="46E785CF" w14:textId="360216DA" w:rsidR="009E31E6" w:rsidRPr="000F5122" w:rsidRDefault="00874451" w:rsidP="009E31E6">
    <w:pPr>
      <w:pStyle w:val="Fuzeile"/>
      <w:rPr>
        <w:lang w:val="en-US"/>
      </w:rPr>
    </w:pPr>
    <w:r>
      <w:rPr>
        <w:lang w:val="en-US"/>
      </w:rPr>
      <w:t>Grubenstrasse</w:t>
    </w:r>
    <w:r w:rsidR="009E31E6" w:rsidRPr="000F5122">
      <w:rPr>
        <w:lang w:val="en-US"/>
      </w:rPr>
      <w:t xml:space="preserve"> </w:t>
    </w:r>
    <w:r w:rsidR="00076430">
      <w:rPr>
        <w:lang w:val="en-US"/>
      </w:rPr>
      <w:t>2</w:t>
    </w:r>
    <w:r>
      <w:rPr>
        <w:lang w:val="en-US"/>
      </w:rPr>
      <w:t>9</w:t>
    </w:r>
  </w:p>
  <w:p w14:paraId="3B053FC6" w14:textId="1409720E" w:rsidR="009E31E6" w:rsidRDefault="009E31E6" w:rsidP="009E31E6">
    <w:pPr>
      <w:pStyle w:val="Fuzeile"/>
    </w:pPr>
    <w:r>
      <w:t>804</w:t>
    </w:r>
    <w:r w:rsidR="00874451">
      <w:t>5</w:t>
    </w:r>
    <w:r>
      <w:t xml:space="preserve"> Zürich</w:t>
    </w:r>
  </w:p>
  <w:p w14:paraId="536C6625" w14:textId="77777777" w:rsidR="009E31E6" w:rsidRDefault="009E31E6" w:rsidP="009E31E6">
    <w:pPr>
      <w:pStyle w:val="Fuzeile"/>
    </w:pPr>
    <w:r>
      <w:t>T +41 43 500 19 99</w:t>
    </w:r>
  </w:p>
  <w:p w14:paraId="009783C5" w14:textId="77777777" w:rsidR="009E31E6" w:rsidRPr="006A3EB2" w:rsidRDefault="009E31E6" w:rsidP="009E31E6">
    <w:pPr>
      <w:pStyle w:val="Fuzeile"/>
      <w:rPr>
        <w:rStyle w:val="Hervorhebung"/>
      </w:rPr>
    </w:pPr>
    <w:hyperlink r:id="rId1" w:history="1">
      <w:r w:rsidRPr="006A3EB2">
        <w:rPr>
          <w:rStyle w:val="Hervorhebung"/>
        </w:rPr>
        <w:t>clean-up-day@igsu.ch</w:t>
      </w:r>
    </w:hyperlink>
  </w:p>
  <w:p w14:paraId="4FA6C660" w14:textId="77777777" w:rsidR="009E31E6" w:rsidRPr="00321B8A" w:rsidRDefault="009E31E6" w:rsidP="009E31E6">
    <w:pPr>
      <w:pStyle w:val="Fuzeile"/>
      <w:rPr>
        <w:rStyle w:val="Hyperlink"/>
        <w:iCs/>
      </w:rPr>
    </w:pPr>
    <w:r w:rsidRPr="006A3EB2">
      <w:rPr>
        <w:rStyle w:val="Hervorhebung"/>
      </w:rPr>
      <w:t>www.clean-up-day.ch</w:t>
    </w:r>
  </w:p>
  <w:p w14:paraId="36EBA997" w14:textId="77777777" w:rsidR="009E31E6" w:rsidRDefault="009E31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44F48" w14:textId="77777777" w:rsidR="004B4BB4" w:rsidRDefault="004B4BB4" w:rsidP="002031AB">
      <w:pPr>
        <w:spacing w:after="0" w:line="240" w:lineRule="auto"/>
      </w:pPr>
      <w:r>
        <w:separator/>
      </w:r>
    </w:p>
  </w:footnote>
  <w:footnote w:type="continuationSeparator" w:id="0">
    <w:p w14:paraId="71D28030" w14:textId="77777777" w:rsidR="004B4BB4" w:rsidRDefault="004B4BB4" w:rsidP="0020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348F" w14:textId="77777777" w:rsidR="00622269" w:rsidRPr="001758B7" w:rsidRDefault="00622269" w:rsidP="001758B7">
    <w:pPr>
      <w:pStyle w:val="Fuzeile"/>
      <w:rPr>
        <w:color w:val="000000" w:themeColor="text1"/>
      </w:rPr>
    </w:pPr>
    <w:r>
      <w:rPr>
        <w:rFonts w:eastAsia="Arial"/>
        <w:color w:val="000000"/>
      </w:rPr>
      <w:t xml:space="preserve">Pagina </w:t>
    </w:r>
    <w:r w:rsidR="00CD1DE8" w:rsidRPr="001758B7">
      <w:rPr>
        <w:color w:val="000000" w:themeColor="text1"/>
      </w:rPr>
      <w:fldChar w:fldCharType="begin"/>
    </w:r>
    <w:r>
      <w:rPr>
        <w:color w:val="000000"/>
      </w:rPr>
      <w:instrText xml:space="preserve"> PAGE  \* MERGEFORMAT </w:instrText>
    </w:r>
    <w:r w:rsidR="00CD1DE8" w:rsidRPr="001758B7">
      <w:rPr>
        <w:color w:val="000000" w:themeColor="text1"/>
      </w:rPr>
      <w:fldChar w:fldCharType="separate"/>
    </w:r>
    <w:r w:rsidR="00286CBA">
      <w:rPr>
        <w:color w:val="000000"/>
      </w:rPr>
      <w:t>2</w:t>
    </w:r>
    <w:r w:rsidR="00CD1DE8" w:rsidRPr="001758B7">
      <w:rPr>
        <w:color w:val="000000" w:themeColor="text1"/>
      </w:rPr>
      <w:fldChar w:fldCharType="end"/>
    </w:r>
    <w:r>
      <w:rPr>
        <w:rFonts w:eastAsia="Arial"/>
        <w:color w:val="000000"/>
      </w:rPr>
      <w:t>/</w:t>
    </w:r>
    <w:r w:rsidR="00964F98">
      <w:rPr>
        <w:color w:val="000000" w:themeColor="text1"/>
      </w:rPr>
      <w:fldChar w:fldCharType="begin"/>
    </w:r>
    <w:r w:rsidR="00964F98">
      <w:rPr>
        <w:color w:val="000000" w:themeColor="text1"/>
      </w:rPr>
      <w:instrText xml:space="preserve"> NUMPAGES  \* MERGEFORMAT </w:instrText>
    </w:r>
    <w:r w:rsidR="00964F98">
      <w:rPr>
        <w:color w:val="000000" w:themeColor="text1"/>
      </w:rPr>
      <w:fldChar w:fldCharType="separate"/>
    </w:r>
    <w:r w:rsidR="00286CBA" w:rsidRPr="00286CBA">
      <w:rPr>
        <w:color w:val="000000" w:themeColor="text1"/>
      </w:rPr>
      <w:t>2</w:t>
    </w:r>
    <w:r w:rsidR="00964F98">
      <w:rPr>
        <w:color w:val="000000" w:themeColor="text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498" w:type="dxa"/>
      <w:tblLook w:val="04A0" w:firstRow="1" w:lastRow="0" w:firstColumn="1" w:lastColumn="0" w:noHBand="0" w:noVBand="1"/>
    </w:tblPr>
    <w:tblGrid>
      <w:gridCol w:w="2172"/>
      <w:gridCol w:w="570"/>
      <w:gridCol w:w="6756"/>
    </w:tblGrid>
    <w:tr w:rsidR="00622269" w14:paraId="769779FE" w14:textId="77777777" w:rsidTr="005B1EBF">
      <w:trPr>
        <w:trHeight w:val="719"/>
      </w:trPr>
      <w:tc>
        <w:tcPr>
          <w:tcW w:w="2172" w:type="dxa"/>
        </w:tcPr>
        <w:p w14:paraId="2AC6BB49" w14:textId="77777777" w:rsidR="00622269" w:rsidRDefault="00622269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 wp14:anchorId="6E3C4AE1" wp14:editId="60DCBBC5">
                <wp:extent cx="1366960" cy="500107"/>
                <wp:effectExtent l="0" t="0" r="5080" b="0"/>
                <wp:docPr id="13" name="Bild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Bild 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6960" cy="500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" w:type="dxa"/>
        </w:tcPr>
        <w:p w14:paraId="3B747843" w14:textId="0F7E7BBE" w:rsidR="00641D1D" w:rsidRDefault="00641D1D" w:rsidP="00641D1D">
          <w:pPr>
            <w:rPr>
              <w:lang w:val="de-DE"/>
            </w:rPr>
          </w:pPr>
        </w:p>
        <w:p w14:paraId="08CE5ED7" w14:textId="77777777" w:rsidR="00622269" w:rsidRPr="00641D1D" w:rsidRDefault="00622269" w:rsidP="00641D1D">
          <w:pPr>
            <w:rPr>
              <w:lang w:val="de-DE"/>
            </w:rPr>
          </w:pPr>
        </w:p>
      </w:tc>
      <w:tc>
        <w:tcPr>
          <w:tcW w:w="6756" w:type="dxa"/>
        </w:tcPr>
        <w:p w14:paraId="6A14632E" w14:textId="442614E2" w:rsidR="00622269" w:rsidRDefault="00622269" w:rsidP="00641D1D">
          <w:pPr>
            <w:pStyle w:val="Kopfzeile"/>
            <w:ind w:left="2503"/>
          </w:pPr>
        </w:p>
        <w:p w14:paraId="17A2A578" w14:textId="77777777" w:rsidR="00601B99" w:rsidRDefault="00601B99" w:rsidP="00601B99">
          <w:pPr>
            <w:rPr>
              <w:sz w:val="17"/>
            </w:rPr>
          </w:pPr>
        </w:p>
        <w:p w14:paraId="43236826" w14:textId="77777777" w:rsidR="00601B99" w:rsidRDefault="00601B99" w:rsidP="00601B99"/>
        <w:p w14:paraId="223E67F4" w14:textId="77777777" w:rsidR="00601B99" w:rsidRDefault="00601B99" w:rsidP="00601B99"/>
        <w:p w14:paraId="1E32145E" w14:textId="77777777" w:rsidR="00601B99" w:rsidRDefault="00601B99" w:rsidP="00601B99"/>
        <w:p w14:paraId="79CDB84A" w14:textId="77777777" w:rsidR="00601B99" w:rsidRDefault="00601B99" w:rsidP="00601B99"/>
        <w:p w14:paraId="209656C5" w14:textId="77777777" w:rsidR="0011168D" w:rsidRDefault="0011168D" w:rsidP="00601B99"/>
        <w:p w14:paraId="52BA439A" w14:textId="77777777" w:rsidR="00601B99" w:rsidRDefault="00601B99" w:rsidP="00601B99"/>
        <w:p w14:paraId="4C65C085" w14:textId="6423F6A7" w:rsidR="00601B99" w:rsidRPr="00601B99" w:rsidRDefault="00601B99" w:rsidP="00601B99"/>
      </w:tc>
    </w:tr>
    <w:tr w:rsidR="00622269" w14:paraId="4C59F881" w14:textId="77777777" w:rsidTr="005B1EBF">
      <w:trPr>
        <w:cantSplit/>
        <w:trHeight w:hRule="exact" w:val="864"/>
      </w:trPr>
      <w:tc>
        <w:tcPr>
          <w:tcW w:w="2172" w:type="dxa"/>
          <w:vAlign w:val="bottom"/>
        </w:tcPr>
        <w:p w14:paraId="2C2FF0A6" w14:textId="77777777" w:rsidR="00622269" w:rsidRDefault="00622269" w:rsidP="005A3C31">
          <w:pPr>
            <w:pStyle w:val="Kopfzeile"/>
            <w:rPr>
              <w:noProof/>
              <w:lang w:val="de-DE" w:eastAsia="de-DE"/>
            </w:rPr>
          </w:pPr>
        </w:p>
      </w:tc>
      <w:tc>
        <w:tcPr>
          <w:tcW w:w="570" w:type="dxa"/>
          <w:vAlign w:val="bottom"/>
        </w:tcPr>
        <w:p w14:paraId="462FCF05" w14:textId="77777777" w:rsidR="00622269" w:rsidRDefault="00622269" w:rsidP="00D7594E">
          <w:pPr>
            <w:pStyle w:val="Kopfzeile"/>
            <w:rPr>
              <w:noProof/>
              <w:lang w:eastAsia="de-DE"/>
            </w:rPr>
          </w:pPr>
        </w:p>
      </w:tc>
      <w:tc>
        <w:tcPr>
          <w:tcW w:w="6756" w:type="dxa"/>
          <w:vAlign w:val="bottom"/>
        </w:tcPr>
        <w:p w14:paraId="3325CDEE" w14:textId="07FBF120" w:rsidR="00622269" w:rsidRDefault="00622269" w:rsidP="00D7594E">
          <w:pPr>
            <w:pStyle w:val="Kopfzeile"/>
            <w:rPr>
              <w:noProof/>
              <w:lang w:val="de-DE" w:eastAsia="de-DE"/>
            </w:rPr>
          </w:pPr>
        </w:p>
      </w:tc>
    </w:tr>
  </w:tbl>
  <w:p w14:paraId="329F4CEC" w14:textId="03FBF74D" w:rsidR="00622269" w:rsidRDefault="00AC051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55F745" wp14:editId="786FA4DF">
          <wp:simplePos x="0" y="0"/>
          <wp:positionH relativeFrom="column">
            <wp:posOffset>3613150</wp:posOffset>
          </wp:positionH>
          <wp:positionV relativeFrom="paragraph">
            <wp:posOffset>-2300605</wp:posOffset>
          </wp:positionV>
          <wp:extent cx="1650365" cy="2064385"/>
          <wp:effectExtent l="0" t="0" r="635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0365" cy="206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2E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B40BC6"/>
    <w:multiLevelType w:val="multilevel"/>
    <w:tmpl w:val="4CD049C4"/>
    <w:styleLink w:val="ListeAufzaehlung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35A1307"/>
    <w:multiLevelType w:val="multilevel"/>
    <w:tmpl w:val="227E90E0"/>
    <w:styleLink w:val="ListeNummerierung"/>
    <w:lvl w:ilvl="0">
      <w:start w:val="1"/>
      <w:numFmt w:val="decimal"/>
      <w:pStyle w:val="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73876158">
    <w:abstractNumId w:val="0"/>
  </w:num>
  <w:num w:numId="2" w16cid:durableId="285040013">
    <w:abstractNumId w:val="1"/>
  </w:num>
  <w:num w:numId="3" w16cid:durableId="1281959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85"/>
    <w:rsid w:val="00000C8E"/>
    <w:rsid w:val="00065AF1"/>
    <w:rsid w:val="00076430"/>
    <w:rsid w:val="00091A77"/>
    <w:rsid w:val="000954BE"/>
    <w:rsid w:val="000A25EC"/>
    <w:rsid w:val="000B5ECD"/>
    <w:rsid w:val="000D4076"/>
    <w:rsid w:val="00107034"/>
    <w:rsid w:val="001104F5"/>
    <w:rsid w:val="0011168D"/>
    <w:rsid w:val="00152ABB"/>
    <w:rsid w:val="00153EC9"/>
    <w:rsid w:val="001609D9"/>
    <w:rsid w:val="001758B7"/>
    <w:rsid w:val="001B35D7"/>
    <w:rsid w:val="002031AB"/>
    <w:rsid w:val="00203485"/>
    <w:rsid w:val="00204CEE"/>
    <w:rsid w:val="002126B1"/>
    <w:rsid w:val="00215214"/>
    <w:rsid w:val="00221233"/>
    <w:rsid w:val="00221B8F"/>
    <w:rsid w:val="0022307B"/>
    <w:rsid w:val="00225599"/>
    <w:rsid w:val="00225AAF"/>
    <w:rsid w:val="00231495"/>
    <w:rsid w:val="00231BAC"/>
    <w:rsid w:val="00251B4E"/>
    <w:rsid w:val="00255115"/>
    <w:rsid w:val="00270C1E"/>
    <w:rsid w:val="00280C3D"/>
    <w:rsid w:val="002845D3"/>
    <w:rsid w:val="0028466E"/>
    <w:rsid w:val="00286CBA"/>
    <w:rsid w:val="002A3DAE"/>
    <w:rsid w:val="002D7999"/>
    <w:rsid w:val="002E460F"/>
    <w:rsid w:val="002F57DD"/>
    <w:rsid w:val="002F6A02"/>
    <w:rsid w:val="00306CE5"/>
    <w:rsid w:val="003210EB"/>
    <w:rsid w:val="00321B8A"/>
    <w:rsid w:val="0033043C"/>
    <w:rsid w:val="0033548D"/>
    <w:rsid w:val="00346797"/>
    <w:rsid w:val="003467E8"/>
    <w:rsid w:val="00350E26"/>
    <w:rsid w:val="00372585"/>
    <w:rsid w:val="003854AF"/>
    <w:rsid w:val="0039525A"/>
    <w:rsid w:val="003960EF"/>
    <w:rsid w:val="003A3DF6"/>
    <w:rsid w:val="003B5566"/>
    <w:rsid w:val="003B7286"/>
    <w:rsid w:val="003F576A"/>
    <w:rsid w:val="00405037"/>
    <w:rsid w:val="00415233"/>
    <w:rsid w:val="004562B0"/>
    <w:rsid w:val="00460628"/>
    <w:rsid w:val="00493806"/>
    <w:rsid w:val="00497138"/>
    <w:rsid w:val="004A40CA"/>
    <w:rsid w:val="004B323C"/>
    <w:rsid w:val="004B4BB4"/>
    <w:rsid w:val="004C1F54"/>
    <w:rsid w:val="005031CD"/>
    <w:rsid w:val="00503DF9"/>
    <w:rsid w:val="005176C1"/>
    <w:rsid w:val="0052279E"/>
    <w:rsid w:val="00523BBA"/>
    <w:rsid w:val="005A3C31"/>
    <w:rsid w:val="005A42D1"/>
    <w:rsid w:val="005A4A56"/>
    <w:rsid w:val="005B1EBF"/>
    <w:rsid w:val="005D3B17"/>
    <w:rsid w:val="005E78E1"/>
    <w:rsid w:val="00601B99"/>
    <w:rsid w:val="00602863"/>
    <w:rsid w:val="00622269"/>
    <w:rsid w:val="00624DFC"/>
    <w:rsid w:val="00641D1D"/>
    <w:rsid w:val="0066779B"/>
    <w:rsid w:val="0067318C"/>
    <w:rsid w:val="00680154"/>
    <w:rsid w:val="006A38B6"/>
    <w:rsid w:val="006A3EB2"/>
    <w:rsid w:val="006B35A6"/>
    <w:rsid w:val="006E33E6"/>
    <w:rsid w:val="006E6929"/>
    <w:rsid w:val="00721D8D"/>
    <w:rsid w:val="007223ED"/>
    <w:rsid w:val="00736B8A"/>
    <w:rsid w:val="00766121"/>
    <w:rsid w:val="00780402"/>
    <w:rsid w:val="007956E1"/>
    <w:rsid w:val="007B45A8"/>
    <w:rsid w:val="008600BA"/>
    <w:rsid w:val="00874451"/>
    <w:rsid w:val="00875BD2"/>
    <w:rsid w:val="008C2BD0"/>
    <w:rsid w:val="008E70F0"/>
    <w:rsid w:val="008F4A37"/>
    <w:rsid w:val="009005F9"/>
    <w:rsid w:val="0091026B"/>
    <w:rsid w:val="0091345A"/>
    <w:rsid w:val="00931A64"/>
    <w:rsid w:val="009368B6"/>
    <w:rsid w:val="009437AB"/>
    <w:rsid w:val="009635CC"/>
    <w:rsid w:val="00964F98"/>
    <w:rsid w:val="009676DD"/>
    <w:rsid w:val="00996213"/>
    <w:rsid w:val="009D7DDF"/>
    <w:rsid w:val="009E1991"/>
    <w:rsid w:val="009E31E6"/>
    <w:rsid w:val="009F41D7"/>
    <w:rsid w:val="00A0059D"/>
    <w:rsid w:val="00A00E48"/>
    <w:rsid w:val="00A367D6"/>
    <w:rsid w:val="00A85EDC"/>
    <w:rsid w:val="00AA0BC5"/>
    <w:rsid w:val="00AC051F"/>
    <w:rsid w:val="00AC1B1C"/>
    <w:rsid w:val="00AE4A94"/>
    <w:rsid w:val="00AF0E2A"/>
    <w:rsid w:val="00B001F7"/>
    <w:rsid w:val="00B13792"/>
    <w:rsid w:val="00B35FB6"/>
    <w:rsid w:val="00B65959"/>
    <w:rsid w:val="00B76C88"/>
    <w:rsid w:val="00BA3D80"/>
    <w:rsid w:val="00BA5239"/>
    <w:rsid w:val="00BB229B"/>
    <w:rsid w:val="00BB67E6"/>
    <w:rsid w:val="00BF0FDE"/>
    <w:rsid w:val="00C00BEA"/>
    <w:rsid w:val="00C03C06"/>
    <w:rsid w:val="00C05856"/>
    <w:rsid w:val="00C10FBB"/>
    <w:rsid w:val="00C56408"/>
    <w:rsid w:val="00C6438C"/>
    <w:rsid w:val="00C82FFD"/>
    <w:rsid w:val="00C865D4"/>
    <w:rsid w:val="00C93267"/>
    <w:rsid w:val="00CB7D6F"/>
    <w:rsid w:val="00CD1DE8"/>
    <w:rsid w:val="00CE2B78"/>
    <w:rsid w:val="00D05E27"/>
    <w:rsid w:val="00D2349D"/>
    <w:rsid w:val="00D324EF"/>
    <w:rsid w:val="00D33EEC"/>
    <w:rsid w:val="00D57E74"/>
    <w:rsid w:val="00D63399"/>
    <w:rsid w:val="00D658D6"/>
    <w:rsid w:val="00D7594E"/>
    <w:rsid w:val="00D81B4F"/>
    <w:rsid w:val="00DA7DE9"/>
    <w:rsid w:val="00DB139A"/>
    <w:rsid w:val="00DB201C"/>
    <w:rsid w:val="00DB2516"/>
    <w:rsid w:val="00DC6C8F"/>
    <w:rsid w:val="00E05DA0"/>
    <w:rsid w:val="00E37FCD"/>
    <w:rsid w:val="00E400B7"/>
    <w:rsid w:val="00E40D59"/>
    <w:rsid w:val="00E46079"/>
    <w:rsid w:val="00E878D4"/>
    <w:rsid w:val="00EB762D"/>
    <w:rsid w:val="00EE71E4"/>
    <w:rsid w:val="00F11C81"/>
    <w:rsid w:val="00F128B1"/>
    <w:rsid w:val="00F25F4D"/>
    <w:rsid w:val="00F52F1A"/>
    <w:rsid w:val="00F61C9A"/>
    <w:rsid w:val="00F716FF"/>
    <w:rsid w:val="00F72EF1"/>
    <w:rsid w:val="00F730A6"/>
    <w:rsid w:val="00F85748"/>
    <w:rsid w:val="00F9642B"/>
    <w:rsid w:val="00F97F0C"/>
    <w:rsid w:val="00FA68CE"/>
    <w:rsid w:val="00FC1F5F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AE8CB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19" w:unhideWhenUsed="1"/>
    <w:lsdException w:name="footer" w:uiPriority="1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0" w:unhideWhenUsed="1" w:qFormat="1"/>
    <w:lsdException w:name="List Bullet" w:uiPriority="9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3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1B8A"/>
    <w:rPr>
      <w:rFonts w:ascii="Arial" w:hAnsi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5"/>
    <w:qFormat/>
    <w:rsid w:val="002A3DAE"/>
    <w:pPr>
      <w:keepNext/>
      <w:keepLines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19"/>
    <w:rsid w:val="005A3C31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19"/>
    <w:rsid w:val="005A3C31"/>
    <w:rPr>
      <w:rFonts w:ascii="Arial" w:hAnsi="Arial"/>
      <w:sz w:val="17"/>
      <w:lang w:val="de-CH"/>
    </w:rPr>
  </w:style>
  <w:style w:type="paragraph" w:styleId="Fuzeile">
    <w:name w:val="footer"/>
    <w:basedOn w:val="Standard"/>
    <w:link w:val="FuzeileZchn"/>
    <w:uiPriority w:val="19"/>
    <w:rsid w:val="00321B8A"/>
    <w:pPr>
      <w:spacing w:after="0" w:line="220" w:lineRule="atLeast"/>
      <w:ind w:right="-1021"/>
      <w:jc w:val="right"/>
    </w:pPr>
    <w:rPr>
      <w:noProof/>
      <w:color w:val="176881" w:themeColor="accent1"/>
      <w:sz w:val="17"/>
    </w:rPr>
  </w:style>
  <w:style w:type="character" w:customStyle="1" w:styleId="FuzeileZchn">
    <w:name w:val="Fußzeile Zchn"/>
    <w:basedOn w:val="Absatz-Standardschriftart"/>
    <w:link w:val="Fuzeile"/>
    <w:uiPriority w:val="19"/>
    <w:rsid w:val="00321B8A"/>
    <w:rPr>
      <w:rFonts w:ascii="Helvetica Neue" w:hAnsi="Helvetica Neue"/>
      <w:noProof/>
      <w:color w:val="176881" w:themeColor="accent1"/>
      <w:sz w:val="17"/>
      <w:lang w:val="de-CH"/>
    </w:rPr>
  </w:style>
  <w:style w:type="table" w:styleId="Tabellenraster">
    <w:name w:val="Table Grid"/>
    <w:basedOn w:val="NormaleTabelle"/>
    <w:uiPriority w:val="59"/>
    <w:rsid w:val="00221233"/>
    <w:pPr>
      <w:spacing w:after="0"/>
    </w:pPr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2031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1A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semiHidden/>
    <w:rsid w:val="006A3EB2"/>
    <w:rPr>
      <w:color w:val="F37922" w:themeColor="accent6"/>
      <w:u w:val="none"/>
    </w:rPr>
  </w:style>
  <w:style w:type="character" w:styleId="BesuchterLink">
    <w:name w:val="FollowedHyperlink"/>
    <w:basedOn w:val="Absatz-Standardschriftart"/>
    <w:uiPriority w:val="99"/>
    <w:semiHidden/>
    <w:rsid w:val="006A3EB2"/>
    <w:rPr>
      <w:color w:val="F37922" w:themeColor="accent6"/>
      <w:u w:val="none"/>
    </w:rPr>
  </w:style>
  <w:style w:type="character" w:styleId="Fett">
    <w:name w:val="Strong"/>
    <w:basedOn w:val="Absatz-Standardschriftart"/>
    <w:uiPriority w:val="3"/>
    <w:qFormat/>
    <w:rsid w:val="00C10FBB"/>
    <w:rPr>
      <w:b/>
      <w:bCs/>
    </w:rPr>
  </w:style>
  <w:style w:type="character" w:styleId="Hervorhebung">
    <w:name w:val="Emphasis"/>
    <w:basedOn w:val="Absatz-Standardschriftart"/>
    <w:uiPriority w:val="3"/>
    <w:qFormat/>
    <w:rsid w:val="006A3EB2"/>
    <w:rPr>
      <w:i w:val="0"/>
      <w:iCs/>
      <w:color w:val="F37922" w:themeColor="accent6"/>
    </w:rPr>
  </w:style>
  <w:style w:type="paragraph" w:styleId="KeinLeerraum">
    <w:name w:val="No Spacing"/>
    <w:basedOn w:val="Standard"/>
    <w:uiPriority w:val="1"/>
    <w:qFormat/>
    <w:rsid w:val="00251B4E"/>
    <w:pPr>
      <w:spacing w:after="0" w:line="240" w:lineRule="auto"/>
    </w:pPr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4"/>
    <w:qFormat/>
    <w:rsid w:val="002A3DAE"/>
    <w:pPr>
      <w:spacing w:after="0"/>
      <w:contextualSpacing/>
    </w:pPr>
    <w:rPr>
      <w:rFonts w:asciiTheme="majorHAnsi" w:eastAsiaTheme="majorEastAsia" w:hAnsiTheme="majorHAnsi" w:cstheme="majorBidi"/>
      <w:b/>
      <w:bCs/>
      <w:color w:val="000000" w:themeColor="text1"/>
      <w:kern w:val="28"/>
    </w:rPr>
  </w:style>
  <w:style w:type="character" w:customStyle="1" w:styleId="TitelZchn">
    <w:name w:val="Titel Zchn"/>
    <w:basedOn w:val="Absatz-Standardschriftart"/>
    <w:link w:val="Titel"/>
    <w:uiPriority w:val="4"/>
    <w:rsid w:val="002A3DAE"/>
    <w:rPr>
      <w:rFonts w:asciiTheme="majorHAnsi" w:eastAsiaTheme="majorEastAsia" w:hAnsiTheme="majorHAnsi" w:cstheme="majorBidi"/>
      <w:b/>
      <w:bCs/>
      <w:color w:val="000000" w:themeColor="text1"/>
      <w:kern w:val="28"/>
    </w:rPr>
  </w:style>
  <w:style w:type="character" w:customStyle="1" w:styleId="berschrift1Zchn">
    <w:name w:val="Überschrift 1 Zchn"/>
    <w:basedOn w:val="Absatz-Standardschriftart"/>
    <w:link w:val="berschrift1"/>
    <w:uiPriority w:val="5"/>
    <w:rsid w:val="002A3DAE"/>
    <w:rPr>
      <w:rFonts w:asciiTheme="majorHAnsi" w:eastAsiaTheme="majorEastAsia" w:hAnsiTheme="majorHAnsi" w:cstheme="majorBidi"/>
      <w:b/>
      <w:bCs/>
      <w:color w:val="000000" w:themeColor="text1"/>
      <w:szCs w:val="32"/>
    </w:rPr>
  </w:style>
  <w:style w:type="paragraph" w:styleId="Aufzhlungszeichen">
    <w:name w:val="List Bullet"/>
    <w:basedOn w:val="Standard"/>
    <w:uiPriority w:val="9"/>
    <w:qFormat/>
    <w:rsid w:val="002A3DAE"/>
    <w:pPr>
      <w:numPr>
        <w:numId w:val="2"/>
      </w:numPr>
      <w:contextualSpacing/>
    </w:pPr>
  </w:style>
  <w:style w:type="paragraph" w:styleId="Liste">
    <w:name w:val="List"/>
    <w:basedOn w:val="Standard"/>
    <w:uiPriority w:val="10"/>
    <w:qFormat/>
    <w:rsid w:val="002A3DAE"/>
    <w:pPr>
      <w:numPr>
        <w:numId w:val="3"/>
      </w:numPr>
      <w:contextualSpacing/>
    </w:pPr>
  </w:style>
  <w:style w:type="numbering" w:customStyle="1" w:styleId="ListeAufzaehlung">
    <w:name w:val="Liste_Aufzaehlung"/>
    <w:basedOn w:val="KeineListe"/>
    <w:uiPriority w:val="99"/>
    <w:rsid w:val="002A3DAE"/>
    <w:pPr>
      <w:numPr>
        <w:numId w:val="2"/>
      </w:numPr>
    </w:pPr>
  </w:style>
  <w:style w:type="numbering" w:customStyle="1" w:styleId="ListeNummerierung">
    <w:name w:val="Liste_Nummerierung"/>
    <w:basedOn w:val="KeineListe"/>
    <w:uiPriority w:val="99"/>
    <w:rsid w:val="002A3DAE"/>
    <w:pPr>
      <w:numPr>
        <w:numId w:val="3"/>
      </w:numPr>
    </w:pPr>
  </w:style>
  <w:style w:type="character" w:styleId="Platzhaltertext">
    <w:name w:val="Placeholder Text"/>
    <w:basedOn w:val="Absatz-Standardschriftart"/>
    <w:uiPriority w:val="99"/>
    <w:semiHidden/>
    <w:rsid w:val="003467E8"/>
    <w:rPr>
      <w:color w:val="808080"/>
    </w:rPr>
  </w:style>
  <w:style w:type="paragraph" w:styleId="Listenabsatz">
    <w:name w:val="List Paragraph"/>
    <w:basedOn w:val="Standard"/>
    <w:uiPriority w:val="99"/>
    <w:semiHidden/>
    <w:qFormat/>
    <w:rsid w:val="002D799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rsid w:val="001609D9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1609D9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09D9"/>
    <w:rPr>
      <w:rFonts w:ascii="Arial" w:hAnsi="Arial"/>
      <w:sz w:val="24"/>
      <w:szCs w:val="24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609D9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09D9"/>
    <w:rPr>
      <w:rFonts w:ascii="Arial" w:hAnsi="Arial"/>
      <w:b/>
      <w:bCs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lean-up-day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an-up-day@igsu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s\Lokale%20Einstellungen\Temporary%20Internet%20Files\Content.Outlook\41C0121S\IGSU_DE_V6%20(2).dotx" TargetMode="External"/></Relationships>
</file>

<file path=word/theme/theme1.xml><?xml version="1.0" encoding="utf-8"?>
<a:theme xmlns:a="http://schemas.openxmlformats.org/drawingml/2006/main" name="IGSU">
  <a:themeElements>
    <a:clrScheme name="IGSU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76881"/>
      </a:accent1>
      <a:accent2>
        <a:srgbClr val="D8D8D8"/>
      </a:accent2>
      <a:accent3>
        <a:srgbClr val="7F7F7F"/>
      </a:accent3>
      <a:accent4>
        <a:srgbClr val="BFBFBF"/>
      </a:accent4>
      <a:accent5>
        <a:srgbClr val="FFDA29"/>
      </a:accent5>
      <a:accent6>
        <a:srgbClr val="F37922"/>
      </a:accent6>
      <a:hlink>
        <a:srgbClr val="176881"/>
      </a:hlink>
      <a:folHlink>
        <a:srgbClr val="176881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20598b-2e9d-438b-a9ca-edd1994dd8cf">
      <Terms xmlns="http://schemas.microsoft.com/office/infopath/2007/PartnerControls"/>
    </lcf76f155ced4ddcb4097134ff3c332f>
    <TaxCatchAll xmlns="c5b93240-04a4-4b0e-a984-7993c3af981b" xsi:nil="true"/>
    <Gr_x00f6_sse xmlns="f520598b-2e9d-438b-a9ca-edd1994dd8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8AFA666062743AF1356AAC909FDA6" ma:contentTypeVersion="20" ma:contentTypeDescription="Ein neues Dokument erstellen." ma:contentTypeScope="" ma:versionID="db4e0fdf87ca33c80b9d14d1b7150426">
  <xsd:schema xmlns:xsd="http://www.w3.org/2001/XMLSchema" xmlns:xs="http://www.w3.org/2001/XMLSchema" xmlns:p="http://schemas.microsoft.com/office/2006/metadata/properties" xmlns:ns2="c5b93240-04a4-4b0e-a984-7993c3af981b" xmlns:ns3="f520598b-2e9d-438b-a9ca-edd1994dd8cf" targetNamespace="http://schemas.microsoft.com/office/2006/metadata/properties" ma:root="true" ma:fieldsID="8648479e41a6b7b0dcd55533abed8c72" ns2:_="" ns3:_="">
    <xsd:import namespace="c5b93240-04a4-4b0e-a984-7993c3af981b"/>
    <xsd:import namespace="f520598b-2e9d-438b-a9ca-edd1994dd8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Gr_x00f6_ss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93240-04a4-4b0e-a984-7993c3af98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9c569e-e0ce-4a8c-8445-409e0cee809b}" ma:internalName="TaxCatchAll" ma:showField="CatchAllData" ma:web="c5b93240-04a4-4b0e-a984-7993c3af9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0598b-2e9d-438b-a9ca-edd1994dd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612b06b-1aa8-41e8-bd51-c56442dd2c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r_x00f6_sse" ma:index="25" nillable="true" ma:displayName="Grösse" ma:format="Dropdown" ma:internalName="Gr_x00f6_sse">
      <xsd:simpleType>
        <xsd:restriction base="dms:Text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91EB7-5F3A-4453-BB26-0CA27924CA47}">
  <ds:schemaRefs>
    <ds:schemaRef ds:uri="http://schemas.microsoft.com/office/2006/metadata/properties"/>
    <ds:schemaRef ds:uri="http://schemas.microsoft.com/office/infopath/2007/PartnerControls"/>
    <ds:schemaRef ds:uri="f520598b-2e9d-438b-a9ca-edd1994dd8cf"/>
    <ds:schemaRef ds:uri="c5b93240-04a4-4b0e-a984-7993c3af981b"/>
  </ds:schemaRefs>
</ds:datastoreItem>
</file>

<file path=customXml/itemProps2.xml><?xml version="1.0" encoding="utf-8"?>
<ds:datastoreItem xmlns:ds="http://schemas.openxmlformats.org/officeDocument/2006/customXml" ds:itemID="{AB0BE5EF-C157-4B1F-8638-230034B6B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93240-04a4-4b0e-a984-7993c3af981b"/>
    <ds:schemaRef ds:uri="f520598b-2e9d-438b-a9ca-edd1994dd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F6CF5-9A9B-42CA-B976-2EB650B87E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95E5E5-CF23-1A40-8C12-792CCFB1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Einstellungen\as\Lokale Einstellungen\Temporary Internet Files\Content.Outlook\41C0121S\IGSU_DE_V6 (2).dotx</Template>
  <TotalTime>0</TotalTime>
  <Pages>2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Sibrava</dc:creator>
  <cp:lastModifiedBy>Ina Schelling</cp:lastModifiedBy>
  <cp:revision>18</cp:revision>
  <cp:lastPrinted>2023-01-13T11:22:00Z</cp:lastPrinted>
  <dcterms:created xsi:type="dcterms:W3CDTF">2019-01-21T13:05:00Z</dcterms:created>
  <dcterms:modified xsi:type="dcterms:W3CDTF">2025-07-29T08:44:00Z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0x01010018C8AFA666062743AF1356AAC909FDA6</vt:lpwstr>
  </property>
  <property fmtid="{D5CDD505-2E9C-101B-9397-08002B2CF9AE}" pid="3" name="MediaServiceImageTags">
    <vt:lpwstr/>
  </property>
</Properties>
</file>